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A5C7C" w14:textId="77777777" w:rsidR="00B72132" w:rsidRDefault="00B72132" w:rsidP="001704CD">
      <w:pPr>
        <w:pStyle w:val="Heading3"/>
        <w:sectPr w:rsidR="00B72132" w:rsidSect="001D1247">
          <w:headerReference w:type="default" r:id="rId11"/>
          <w:headerReference w:type="first" r:id="rId12"/>
          <w:pgSz w:w="11906" w:h="16838"/>
          <w:pgMar w:top="2268" w:right="1021" w:bottom="1021" w:left="1021" w:header="454" w:footer="556" w:gutter="0"/>
          <w:cols w:space="708"/>
          <w:titlePg/>
          <w:docGrid w:linePitch="360"/>
        </w:sectPr>
      </w:pPr>
    </w:p>
    <w:p w14:paraId="3306220D" w14:textId="67F3A41B" w:rsidR="0019462E" w:rsidRDefault="00320ED9" w:rsidP="00085A64">
      <w:bookmarkStart w:id="0" w:name="_Toc142042366"/>
      <w:bookmarkStart w:id="1" w:name="_Toc142043217"/>
      <w:bookmarkStart w:id="2" w:name="_Toc143256350"/>
      <w:r w:rsidRPr="00320ED9">
        <w:rPr>
          <w:rFonts w:cs="Arial"/>
          <w:b/>
          <w:bCs/>
          <w:color w:val="auto"/>
          <w:kern w:val="28"/>
          <w:sz w:val="80"/>
          <w:szCs w:val="32"/>
          <w14:ligatures w14:val="standardContextual"/>
        </w:rPr>
        <w:t>AHP Neighbourhood Health Initiatives – Case Study Template</w:t>
      </w:r>
    </w:p>
    <w:bookmarkEnd w:id="0"/>
    <w:bookmarkEnd w:id="1"/>
    <w:bookmarkEnd w:id="2"/>
    <w:p w14:paraId="05DA537F" w14:textId="77777777" w:rsidR="00EA16A9" w:rsidRDefault="00EA16A9" w:rsidP="0019462E"/>
    <w:p w14:paraId="5495CAED" w14:textId="77777777" w:rsidR="00320ED9" w:rsidRDefault="00320ED9" w:rsidP="0019462E"/>
    <w:p w14:paraId="619E5137" w14:textId="77777777" w:rsidR="00320ED9" w:rsidRDefault="00320ED9" w:rsidP="0019462E"/>
    <w:p w14:paraId="0E4B0510" w14:textId="77777777" w:rsidR="00320ED9" w:rsidRDefault="00320ED9" w:rsidP="0019462E"/>
    <w:p w14:paraId="0249BCEC" w14:textId="77777777" w:rsidR="00320ED9" w:rsidRDefault="00320ED9" w:rsidP="0019462E"/>
    <w:p w14:paraId="1F262242" w14:textId="77777777" w:rsidR="00320ED9" w:rsidRDefault="00320ED9" w:rsidP="0019462E"/>
    <w:p w14:paraId="48518F18" w14:textId="77777777" w:rsidR="00320ED9" w:rsidRDefault="00320ED9" w:rsidP="0019462E"/>
    <w:p w14:paraId="12337EA6" w14:textId="77777777" w:rsidR="00320ED9" w:rsidRDefault="00320ED9" w:rsidP="0019462E"/>
    <w:p w14:paraId="5C6D5B72" w14:textId="77777777" w:rsidR="00320ED9" w:rsidRDefault="00320ED9" w:rsidP="0019462E"/>
    <w:p w14:paraId="1DE2A297" w14:textId="77777777" w:rsidR="00320ED9" w:rsidRDefault="00320ED9" w:rsidP="0019462E"/>
    <w:p w14:paraId="60FFCA5A" w14:textId="77777777" w:rsidR="00320ED9" w:rsidRDefault="00320ED9" w:rsidP="0019462E"/>
    <w:p w14:paraId="17288682" w14:textId="77777777" w:rsidR="00320ED9" w:rsidRDefault="00320ED9" w:rsidP="0019462E"/>
    <w:p w14:paraId="5248E198" w14:textId="77777777" w:rsidR="00320ED9" w:rsidRDefault="00320ED9" w:rsidP="0019462E"/>
    <w:p w14:paraId="0A222CC7" w14:textId="77777777" w:rsidR="00320ED9" w:rsidRDefault="00320ED9" w:rsidP="0019462E"/>
    <w:p w14:paraId="584A227D" w14:textId="77777777" w:rsidR="00B84EC6" w:rsidRDefault="00320ED9">
      <w:pPr>
        <w:spacing w:after="0" w:line="240" w:lineRule="auto"/>
        <w:textboxTightWrap w:val="none"/>
      </w:pPr>
      <w:r>
        <w:br w:type="page"/>
      </w:r>
    </w:p>
    <w:sdt>
      <w:sdtPr>
        <w:rPr>
          <w:rFonts w:ascii="Arial" w:eastAsia="Times New Roman" w:hAnsi="Arial" w:cs="Times New Roman"/>
          <w:b w:val="0"/>
          <w:bCs w:val="0"/>
          <w:color w:val="000000"/>
          <w:sz w:val="24"/>
          <w:szCs w:val="24"/>
          <w:lang w:val="en-GB" w:eastAsia="en-US"/>
          <w14:ligatures w14:val="none"/>
        </w:rPr>
        <w:id w:val="1495149617"/>
        <w:docPartObj>
          <w:docPartGallery w:val="Table of Contents"/>
          <w:docPartUnique/>
        </w:docPartObj>
      </w:sdtPr>
      <w:sdtEndPr/>
      <w:sdtContent>
        <w:p w14:paraId="2F19F9AA" w14:textId="748E279D" w:rsidR="00B84EC6" w:rsidRDefault="00B84EC6">
          <w:pPr>
            <w:pStyle w:val="TOCHeading"/>
          </w:pPr>
          <w:r>
            <w:rPr>
              <w:lang w:val="en-GB"/>
            </w:rPr>
            <w:t>Contents</w:t>
          </w:r>
        </w:p>
        <w:p w14:paraId="6357E99E" w14:textId="64910113" w:rsidR="00B84EC6" w:rsidRDefault="00B84EC6">
          <w:pPr>
            <w:pStyle w:val="TOC2"/>
            <w:rPr>
              <w:rFonts w:asciiTheme="minorHAnsi" w:eastAsiaTheme="minorEastAsia" w:hAnsiTheme="minorHAnsi" w:cstheme="minorBidi"/>
              <w:b w:val="0"/>
              <w:color w:val="auto"/>
              <w:kern w:val="2"/>
              <w:sz w:val="24"/>
              <w:lang w:eastAsia="en-GB"/>
              <w14:ligatures w14:val="standardContextual"/>
            </w:rPr>
          </w:pPr>
          <w:r>
            <w:fldChar w:fldCharType="begin"/>
          </w:r>
          <w:r>
            <w:instrText xml:space="preserve"> TOC \o "1-3" \h \z \u </w:instrText>
          </w:r>
          <w:r>
            <w:fldChar w:fldCharType="separate"/>
          </w:r>
          <w:hyperlink w:anchor="_Toc207876505" w:history="1">
            <w:r w:rsidRPr="00714BA9">
              <w:rPr>
                <w:rStyle w:val="Hyperlink"/>
              </w:rPr>
              <w:t>Guidance</w:t>
            </w:r>
            <w:r>
              <w:rPr>
                <w:webHidden/>
              </w:rPr>
              <w:tab/>
            </w:r>
            <w:r>
              <w:rPr>
                <w:webHidden/>
              </w:rPr>
              <w:fldChar w:fldCharType="begin"/>
            </w:r>
            <w:r>
              <w:rPr>
                <w:webHidden/>
              </w:rPr>
              <w:instrText xml:space="preserve"> PAGEREF _Toc207876505 \h </w:instrText>
            </w:r>
            <w:r>
              <w:rPr>
                <w:webHidden/>
              </w:rPr>
            </w:r>
            <w:r>
              <w:rPr>
                <w:webHidden/>
              </w:rPr>
              <w:fldChar w:fldCharType="separate"/>
            </w:r>
            <w:r>
              <w:rPr>
                <w:webHidden/>
              </w:rPr>
              <w:t>3</w:t>
            </w:r>
            <w:r>
              <w:rPr>
                <w:webHidden/>
              </w:rPr>
              <w:fldChar w:fldCharType="end"/>
            </w:r>
          </w:hyperlink>
        </w:p>
        <w:p w14:paraId="3EAA34A1" w14:textId="07F69128" w:rsidR="00B84EC6" w:rsidRDefault="00B84EC6">
          <w:pPr>
            <w:pStyle w:val="TOC2"/>
            <w:tabs>
              <w:tab w:val="left" w:pos="720"/>
            </w:tabs>
            <w:rPr>
              <w:rFonts w:asciiTheme="minorHAnsi" w:eastAsiaTheme="minorEastAsia" w:hAnsiTheme="minorHAnsi" w:cstheme="minorBidi"/>
              <w:b w:val="0"/>
              <w:color w:val="auto"/>
              <w:kern w:val="2"/>
              <w:sz w:val="24"/>
              <w:lang w:eastAsia="en-GB"/>
              <w14:ligatures w14:val="standardContextual"/>
            </w:rPr>
          </w:pPr>
          <w:hyperlink w:anchor="_Toc207876506" w:history="1">
            <w:r w:rsidRPr="00714BA9">
              <w:rPr>
                <w:rStyle w:val="Hyperlink"/>
              </w:rPr>
              <w:t>1.</w:t>
            </w:r>
            <w:r>
              <w:rPr>
                <w:rFonts w:asciiTheme="minorHAnsi" w:eastAsiaTheme="minorEastAsia" w:hAnsiTheme="minorHAnsi" w:cstheme="minorBidi"/>
                <w:b w:val="0"/>
                <w:color w:val="auto"/>
                <w:kern w:val="2"/>
                <w:sz w:val="24"/>
                <w:lang w:eastAsia="en-GB"/>
                <w14:ligatures w14:val="standardContextual"/>
              </w:rPr>
              <w:tab/>
            </w:r>
            <w:r w:rsidRPr="00714BA9">
              <w:rPr>
                <w:rStyle w:val="Hyperlink"/>
              </w:rPr>
              <w:t>Case Study Title</w:t>
            </w:r>
            <w:r>
              <w:rPr>
                <w:webHidden/>
              </w:rPr>
              <w:tab/>
            </w:r>
            <w:r>
              <w:rPr>
                <w:webHidden/>
              </w:rPr>
              <w:fldChar w:fldCharType="begin"/>
            </w:r>
            <w:r>
              <w:rPr>
                <w:webHidden/>
              </w:rPr>
              <w:instrText xml:space="preserve"> PAGEREF _Toc207876506 \h </w:instrText>
            </w:r>
            <w:r>
              <w:rPr>
                <w:webHidden/>
              </w:rPr>
            </w:r>
            <w:r>
              <w:rPr>
                <w:webHidden/>
              </w:rPr>
              <w:fldChar w:fldCharType="separate"/>
            </w:r>
            <w:r>
              <w:rPr>
                <w:webHidden/>
              </w:rPr>
              <w:t>4</w:t>
            </w:r>
            <w:r>
              <w:rPr>
                <w:webHidden/>
              </w:rPr>
              <w:fldChar w:fldCharType="end"/>
            </w:r>
          </w:hyperlink>
        </w:p>
        <w:p w14:paraId="22B1E35A" w14:textId="2D6D5DFB" w:rsidR="00B84EC6" w:rsidRDefault="00B84EC6">
          <w:pPr>
            <w:pStyle w:val="TOC2"/>
            <w:tabs>
              <w:tab w:val="left" w:pos="720"/>
            </w:tabs>
            <w:rPr>
              <w:rFonts w:asciiTheme="minorHAnsi" w:eastAsiaTheme="minorEastAsia" w:hAnsiTheme="minorHAnsi" w:cstheme="minorBidi"/>
              <w:b w:val="0"/>
              <w:color w:val="auto"/>
              <w:kern w:val="2"/>
              <w:sz w:val="24"/>
              <w:lang w:eastAsia="en-GB"/>
              <w14:ligatures w14:val="standardContextual"/>
            </w:rPr>
          </w:pPr>
          <w:hyperlink w:anchor="_Toc207876507" w:history="1">
            <w:r w:rsidRPr="00714BA9">
              <w:rPr>
                <w:rStyle w:val="Hyperlink"/>
              </w:rPr>
              <w:t>2.</w:t>
            </w:r>
            <w:r>
              <w:rPr>
                <w:rFonts w:asciiTheme="minorHAnsi" w:eastAsiaTheme="minorEastAsia" w:hAnsiTheme="minorHAnsi" w:cstheme="minorBidi"/>
                <w:b w:val="0"/>
                <w:color w:val="auto"/>
                <w:kern w:val="2"/>
                <w:sz w:val="24"/>
                <w:lang w:eastAsia="en-GB"/>
                <w14:ligatures w14:val="standardContextual"/>
              </w:rPr>
              <w:tab/>
            </w:r>
            <w:r w:rsidRPr="00714BA9">
              <w:rPr>
                <w:rStyle w:val="Hyperlink"/>
              </w:rPr>
              <w:t>Overview</w:t>
            </w:r>
            <w:r>
              <w:rPr>
                <w:webHidden/>
              </w:rPr>
              <w:tab/>
            </w:r>
            <w:r>
              <w:rPr>
                <w:webHidden/>
              </w:rPr>
              <w:fldChar w:fldCharType="begin"/>
            </w:r>
            <w:r>
              <w:rPr>
                <w:webHidden/>
              </w:rPr>
              <w:instrText xml:space="preserve"> PAGEREF _Toc207876507 \h </w:instrText>
            </w:r>
            <w:r>
              <w:rPr>
                <w:webHidden/>
              </w:rPr>
            </w:r>
            <w:r>
              <w:rPr>
                <w:webHidden/>
              </w:rPr>
              <w:fldChar w:fldCharType="separate"/>
            </w:r>
            <w:r>
              <w:rPr>
                <w:webHidden/>
              </w:rPr>
              <w:t>4</w:t>
            </w:r>
            <w:r>
              <w:rPr>
                <w:webHidden/>
              </w:rPr>
              <w:fldChar w:fldCharType="end"/>
            </w:r>
          </w:hyperlink>
        </w:p>
        <w:p w14:paraId="1D6BA586" w14:textId="440469D4" w:rsidR="00B84EC6" w:rsidRDefault="00B84EC6">
          <w:pPr>
            <w:pStyle w:val="TOC2"/>
            <w:tabs>
              <w:tab w:val="left" w:pos="720"/>
            </w:tabs>
            <w:rPr>
              <w:rFonts w:asciiTheme="minorHAnsi" w:eastAsiaTheme="minorEastAsia" w:hAnsiTheme="minorHAnsi" w:cstheme="minorBidi"/>
              <w:b w:val="0"/>
              <w:color w:val="auto"/>
              <w:kern w:val="2"/>
              <w:sz w:val="24"/>
              <w:lang w:eastAsia="en-GB"/>
              <w14:ligatures w14:val="standardContextual"/>
            </w:rPr>
          </w:pPr>
          <w:hyperlink w:anchor="_Toc207876508" w:history="1">
            <w:r w:rsidRPr="00714BA9">
              <w:rPr>
                <w:rStyle w:val="Hyperlink"/>
              </w:rPr>
              <w:t>3.</w:t>
            </w:r>
            <w:r>
              <w:rPr>
                <w:rFonts w:asciiTheme="minorHAnsi" w:eastAsiaTheme="minorEastAsia" w:hAnsiTheme="minorHAnsi" w:cstheme="minorBidi"/>
                <w:b w:val="0"/>
                <w:color w:val="auto"/>
                <w:kern w:val="2"/>
                <w:sz w:val="24"/>
                <w:lang w:eastAsia="en-GB"/>
                <w14:ligatures w14:val="standardContextual"/>
              </w:rPr>
              <w:tab/>
            </w:r>
            <w:r w:rsidRPr="00714BA9">
              <w:rPr>
                <w:rStyle w:val="Hyperlink"/>
              </w:rPr>
              <w:t>AHP Leadership</w:t>
            </w:r>
            <w:r>
              <w:rPr>
                <w:webHidden/>
              </w:rPr>
              <w:tab/>
            </w:r>
            <w:r>
              <w:rPr>
                <w:webHidden/>
              </w:rPr>
              <w:fldChar w:fldCharType="begin"/>
            </w:r>
            <w:r>
              <w:rPr>
                <w:webHidden/>
              </w:rPr>
              <w:instrText xml:space="preserve"> PAGEREF _Toc207876508 \h </w:instrText>
            </w:r>
            <w:r>
              <w:rPr>
                <w:webHidden/>
              </w:rPr>
            </w:r>
            <w:r>
              <w:rPr>
                <w:webHidden/>
              </w:rPr>
              <w:fldChar w:fldCharType="separate"/>
            </w:r>
            <w:r>
              <w:rPr>
                <w:webHidden/>
              </w:rPr>
              <w:t>4</w:t>
            </w:r>
            <w:r>
              <w:rPr>
                <w:webHidden/>
              </w:rPr>
              <w:fldChar w:fldCharType="end"/>
            </w:r>
          </w:hyperlink>
        </w:p>
        <w:p w14:paraId="45B9D780" w14:textId="195C9F89" w:rsidR="00B84EC6" w:rsidRDefault="00B84EC6">
          <w:pPr>
            <w:pStyle w:val="TOC2"/>
            <w:tabs>
              <w:tab w:val="left" w:pos="720"/>
            </w:tabs>
            <w:rPr>
              <w:rFonts w:asciiTheme="minorHAnsi" w:eastAsiaTheme="minorEastAsia" w:hAnsiTheme="minorHAnsi" w:cstheme="minorBidi"/>
              <w:b w:val="0"/>
              <w:color w:val="auto"/>
              <w:kern w:val="2"/>
              <w:sz w:val="24"/>
              <w:lang w:eastAsia="en-GB"/>
              <w14:ligatures w14:val="standardContextual"/>
            </w:rPr>
          </w:pPr>
          <w:hyperlink w:anchor="_Toc207876509" w:history="1">
            <w:r w:rsidRPr="00714BA9">
              <w:rPr>
                <w:rStyle w:val="Hyperlink"/>
              </w:rPr>
              <w:t>4.</w:t>
            </w:r>
            <w:r>
              <w:rPr>
                <w:rFonts w:asciiTheme="minorHAnsi" w:eastAsiaTheme="minorEastAsia" w:hAnsiTheme="minorHAnsi" w:cstheme="minorBidi"/>
                <w:b w:val="0"/>
                <w:color w:val="auto"/>
                <w:kern w:val="2"/>
                <w:sz w:val="24"/>
                <w:lang w:eastAsia="en-GB"/>
                <w14:ligatures w14:val="standardContextual"/>
              </w:rPr>
              <w:tab/>
            </w:r>
            <w:r w:rsidRPr="00714BA9">
              <w:rPr>
                <w:rStyle w:val="Hyperlink"/>
              </w:rPr>
              <w:t>Initiative Description</w:t>
            </w:r>
            <w:r>
              <w:rPr>
                <w:webHidden/>
              </w:rPr>
              <w:tab/>
            </w:r>
            <w:r>
              <w:rPr>
                <w:webHidden/>
              </w:rPr>
              <w:fldChar w:fldCharType="begin"/>
            </w:r>
            <w:r>
              <w:rPr>
                <w:webHidden/>
              </w:rPr>
              <w:instrText xml:space="preserve"> PAGEREF _Toc207876509 \h </w:instrText>
            </w:r>
            <w:r>
              <w:rPr>
                <w:webHidden/>
              </w:rPr>
            </w:r>
            <w:r>
              <w:rPr>
                <w:webHidden/>
              </w:rPr>
              <w:fldChar w:fldCharType="separate"/>
            </w:r>
            <w:r>
              <w:rPr>
                <w:webHidden/>
              </w:rPr>
              <w:t>5</w:t>
            </w:r>
            <w:r>
              <w:rPr>
                <w:webHidden/>
              </w:rPr>
              <w:fldChar w:fldCharType="end"/>
            </w:r>
          </w:hyperlink>
        </w:p>
        <w:p w14:paraId="058D30D4" w14:textId="534B2E6F" w:rsidR="00B84EC6" w:rsidRDefault="00B84EC6">
          <w:pPr>
            <w:pStyle w:val="TOC2"/>
            <w:tabs>
              <w:tab w:val="left" w:pos="720"/>
            </w:tabs>
            <w:rPr>
              <w:rFonts w:asciiTheme="minorHAnsi" w:eastAsiaTheme="minorEastAsia" w:hAnsiTheme="minorHAnsi" w:cstheme="minorBidi"/>
              <w:b w:val="0"/>
              <w:color w:val="auto"/>
              <w:kern w:val="2"/>
              <w:sz w:val="24"/>
              <w:lang w:eastAsia="en-GB"/>
              <w14:ligatures w14:val="standardContextual"/>
            </w:rPr>
          </w:pPr>
          <w:hyperlink w:anchor="_Toc207876510" w:history="1">
            <w:r w:rsidRPr="00714BA9">
              <w:rPr>
                <w:rStyle w:val="Hyperlink"/>
              </w:rPr>
              <w:t>5.</w:t>
            </w:r>
            <w:r>
              <w:rPr>
                <w:rFonts w:asciiTheme="minorHAnsi" w:eastAsiaTheme="minorEastAsia" w:hAnsiTheme="minorHAnsi" w:cstheme="minorBidi"/>
                <w:b w:val="0"/>
                <w:color w:val="auto"/>
                <w:kern w:val="2"/>
                <w:sz w:val="24"/>
                <w:lang w:eastAsia="en-GB"/>
                <w14:ligatures w14:val="standardContextual"/>
              </w:rPr>
              <w:tab/>
            </w:r>
            <w:r w:rsidRPr="00714BA9">
              <w:rPr>
                <w:rStyle w:val="Hyperlink"/>
              </w:rPr>
              <w:t>Impact and Outcomes</w:t>
            </w:r>
            <w:r>
              <w:rPr>
                <w:webHidden/>
              </w:rPr>
              <w:tab/>
            </w:r>
            <w:r>
              <w:rPr>
                <w:webHidden/>
              </w:rPr>
              <w:fldChar w:fldCharType="begin"/>
            </w:r>
            <w:r>
              <w:rPr>
                <w:webHidden/>
              </w:rPr>
              <w:instrText xml:space="preserve"> PAGEREF _Toc207876510 \h </w:instrText>
            </w:r>
            <w:r>
              <w:rPr>
                <w:webHidden/>
              </w:rPr>
            </w:r>
            <w:r>
              <w:rPr>
                <w:webHidden/>
              </w:rPr>
              <w:fldChar w:fldCharType="separate"/>
            </w:r>
            <w:r>
              <w:rPr>
                <w:webHidden/>
              </w:rPr>
              <w:t>5</w:t>
            </w:r>
            <w:r>
              <w:rPr>
                <w:webHidden/>
              </w:rPr>
              <w:fldChar w:fldCharType="end"/>
            </w:r>
          </w:hyperlink>
        </w:p>
        <w:p w14:paraId="1496FB00" w14:textId="0FD7B3CB" w:rsidR="00B84EC6" w:rsidRDefault="00B84EC6">
          <w:pPr>
            <w:pStyle w:val="TOC2"/>
            <w:tabs>
              <w:tab w:val="left" w:pos="720"/>
            </w:tabs>
            <w:rPr>
              <w:rFonts w:asciiTheme="minorHAnsi" w:eastAsiaTheme="minorEastAsia" w:hAnsiTheme="minorHAnsi" w:cstheme="minorBidi"/>
              <w:b w:val="0"/>
              <w:color w:val="auto"/>
              <w:kern w:val="2"/>
              <w:sz w:val="24"/>
              <w:lang w:eastAsia="en-GB"/>
              <w14:ligatures w14:val="standardContextual"/>
            </w:rPr>
          </w:pPr>
          <w:hyperlink w:anchor="_Toc207876511" w:history="1">
            <w:r w:rsidRPr="00714BA9">
              <w:rPr>
                <w:rStyle w:val="Hyperlink"/>
              </w:rPr>
              <w:t>6.</w:t>
            </w:r>
            <w:r>
              <w:rPr>
                <w:rFonts w:asciiTheme="minorHAnsi" w:eastAsiaTheme="minorEastAsia" w:hAnsiTheme="minorHAnsi" w:cstheme="minorBidi"/>
                <w:b w:val="0"/>
                <w:color w:val="auto"/>
                <w:kern w:val="2"/>
                <w:sz w:val="24"/>
                <w:lang w:eastAsia="en-GB"/>
                <w14:ligatures w14:val="standardContextual"/>
              </w:rPr>
              <w:tab/>
            </w:r>
            <w:r w:rsidRPr="00714BA9">
              <w:rPr>
                <w:rStyle w:val="Hyperlink"/>
              </w:rPr>
              <w:t>Enablers and Challenges</w:t>
            </w:r>
            <w:r>
              <w:rPr>
                <w:webHidden/>
              </w:rPr>
              <w:tab/>
            </w:r>
            <w:r>
              <w:rPr>
                <w:webHidden/>
              </w:rPr>
              <w:fldChar w:fldCharType="begin"/>
            </w:r>
            <w:r>
              <w:rPr>
                <w:webHidden/>
              </w:rPr>
              <w:instrText xml:space="preserve"> PAGEREF _Toc207876511 \h </w:instrText>
            </w:r>
            <w:r>
              <w:rPr>
                <w:webHidden/>
              </w:rPr>
            </w:r>
            <w:r>
              <w:rPr>
                <w:webHidden/>
              </w:rPr>
              <w:fldChar w:fldCharType="separate"/>
            </w:r>
            <w:r>
              <w:rPr>
                <w:webHidden/>
              </w:rPr>
              <w:t>6</w:t>
            </w:r>
            <w:r>
              <w:rPr>
                <w:webHidden/>
              </w:rPr>
              <w:fldChar w:fldCharType="end"/>
            </w:r>
          </w:hyperlink>
        </w:p>
        <w:p w14:paraId="7F27FB80" w14:textId="1D60646F" w:rsidR="00B84EC6" w:rsidRDefault="00B84EC6">
          <w:pPr>
            <w:pStyle w:val="TOC2"/>
            <w:tabs>
              <w:tab w:val="left" w:pos="720"/>
            </w:tabs>
            <w:rPr>
              <w:rFonts w:asciiTheme="minorHAnsi" w:eastAsiaTheme="minorEastAsia" w:hAnsiTheme="minorHAnsi" w:cstheme="minorBidi"/>
              <w:b w:val="0"/>
              <w:color w:val="auto"/>
              <w:kern w:val="2"/>
              <w:sz w:val="24"/>
              <w:lang w:eastAsia="en-GB"/>
              <w14:ligatures w14:val="standardContextual"/>
            </w:rPr>
          </w:pPr>
          <w:hyperlink w:anchor="_Toc207876512" w:history="1">
            <w:r w:rsidRPr="00714BA9">
              <w:rPr>
                <w:rStyle w:val="Hyperlink"/>
              </w:rPr>
              <w:t>7.</w:t>
            </w:r>
            <w:r>
              <w:rPr>
                <w:rFonts w:asciiTheme="minorHAnsi" w:eastAsiaTheme="minorEastAsia" w:hAnsiTheme="minorHAnsi" w:cstheme="minorBidi"/>
                <w:b w:val="0"/>
                <w:color w:val="auto"/>
                <w:kern w:val="2"/>
                <w:sz w:val="24"/>
                <w:lang w:eastAsia="en-GB"/>
                <w14:ligatures w14:val="standardContextual"/>
              </w:rPr>
              <w:tab/>
            </w:r>
            <w:r w:rsidRPr="00714BA9">
              <w:rPr>
                <w:rStyle w:val="Hyperlink"/>
              </w:rPr>
              <w:t>Learning and Recommendations</w:t>
            </w:r>
            <w:r>
              <w:rPr>
                <w:webHidden/>
              </w:rPr>
              <w:tab/>
            </w:r>
            <w:r>
              <w:rPr>
                <w:webHidden/>
              </w:rPr>
              <w:fldChar w:fldCharType="begin"/>
            </w:r>
            <w:r>
              <w:rPr>
                <w:webHidden/>
              </w:rPr>
              <w:instrText xml:space="preserve"> PAGEREF _Toc207876512 \h </w:instrText>
            </w:r>
            <w:r>
              <w:rPr>
                <w:webHidden/>
              </w:rPr>
            </w:r>
            <w:r>
              <w:rPr>
                <w:webHidden/>
              </w:rPr>
              <w:fldChar w:fldCharType="separate"/>
            </w:r>
            <w:r>
              <w:rPr>
                <w:webHidden/>
              </w:rPr>
              <w:t>6</w:t>
            </w:r>
            <w:r>
              <w:rPr>
                <w:webHidden/>
              </w:rPr>
              <w:fldChar w:fldCharType="end"/>
            </w:r>
          </w:hyperlink>
        </w:p>
        <w:p w14:paraId="3BE848CC" w14:textId="2638EC0B" w:rsidR="00B84EC6" w:rsidRDefault="00B84EC6">
          <w:pPr>
            <w:pStyle w:val="TOC2"/>
            <w:tabs>
              <w:tab w:val="left" w:pos="720"/>
            </w:tabs>
            <w:rPr>
              <w:rFonts w:asciiTheme="minorHAnsi" w:eastAsiaTheme="minorEastAsia" w:hAnsiTheme="minorHAnsi" w:cstheme="minorBidi"/>
              <w:b w:val="0"/>
              <w:color w:val="auto"/>
              <w:kern w:val="2"/>
              <w:sz w:val="24"/>
              <w:lang w:eastAsia="en-GB"/>
              <w14:ligatures w14:val="standardContextual"/>
            </w:rPr>
          </w:pPr>
          <w:hyperlink w:anchor="_Toc207876513" w:history="1">
            <w:r w:rsidRPr="00714BA9">
              <w:rPr>
                <w:rStyle w:val="Hyperlink"/>
              </w:rPr>
              <w:t>8.</w:t>
            </w:r>
            <w:r>
              <w:rPr>
                <w:rFonts w:asciiTheme="minorHAnsi" w:eastAsiaTheme="minorEastAsia" w:hAnsiTheme="minorHAnsi" w:cstheme="minorBidi"/>
                <w:b w:val="0"/>
                <w:color w:val="auto"/>
                <w:kern w:val="2"/>
                <w:sz w:val="24"/>
                <w:lang w:eastAsia="en-GB"/>
                <w14:ligatures w14:val="standardContextual"/>
              </w:rPr>
              <w:tab/>
            </w:r>
            <w:r w:rsidRPr="00714BA9">
              <w:rPr>
                <w:rStyle w:val="Hyperlink"/>
              </w:rPr>
              <w:t>Supporting Materials</w:t>
            </w:r>
            <w:r>
              <w:rPr>
                <w:webHidden/>
              </w:rPr>
              <w:tab/>
            </w:r>
            <w:r>
              <w:rPr>
                <w:webHidden/>
              </w:rPr>
              <w:fldChar w:fldCharType="begin"/>
            </w:r>
            <w:r>
              <w:rPr>
                <w:webHidden/>
              </w:rPr>
              <w:instrText xml:space="preserve"> PAGEREF _Toc207876513 \h </w:instrText>
            </w:r>
            <w:r>
              <w:rPr>
                <w:webHidden/>
              </w:rPr>
            </w:r>
            <w:r>
              <w:rPr>
                <w:webHidden/>
              </w:rPr>
              <w:fldChar w:fldCharType="separate"/>
            </w:r>
            <w:r>
              <w:rPr>
                <w:webHidden/>
              </w:rPr>
              <w:t>7</w:t>
            </w:r>
            <w:r>
              <w:rPr>
                <w:webHidden/>
              </w:rPr>
              <w:fldChar w:fldCharType="end"/>
            </w:r>
          </w:hyperlink>
        </w:p>
        <w:p w14:paraId="593D9825" w14:textId="2FD43979" w:rsidR="00B84EC6" w:rsidRDefault="00B84EC6">
          <w:pPr>
            <w:pStyle w:val="TOC2"/>
            <w:tabs>
              <w:tab w:val="left" w:pos="720"/>
            </w:tabs>
            <w:rPr>
              <w:rFonts w:asciiTheme="minorHAnsi" w:eastAsiaTheme="minorEastAsia" w:hAnsiTheme="minorHAnsi" w:cstheme="minorBidi"/>
              <w:b w:val="0"/>
              <w:color w:val="auto"/>
              <w:kern w:val="2"/>
              <w:sz w:val="24"/>
              <w:lang w:eastAsia="en-GB"/>
              <w14:ligatures w14:val="standardContextual"/>
            </w:rPr>
          </w:pPr>
          <w:hyperlink w:anchor="_Toc207876514" w:history="1">
            <w:r w:rsidRPr="00714BA9">
              <w:rPr>
                <w:rStyle w:val="Hyperlink"/>
              </w:rPr>
              <w:t>9.</w:t>
            </w:r>
            <w:r>
              <w:rPr>
                <w:rFonts w:asciiTheme="minorHAnsi" w:eastAsiaTheme="minorEastAsia" w:hAnsiTheme="minorHAnsi" w:cstheme="minorBidi"/>
                <w:b w:val="0"/>
                <w:color w:val="auto"/>
                <w:kern w:val="2"/>
                <w:sz w:val="24"/>
                <w:lang w:eastAsia="en-GB"/>
                <w14:ligatures w14:val="standardContextual"/>
              </w:rPr>
              <w:tab/>
            </w:r>
            <w:r w:rsidRPr="00714BA9">
              <w:rPr>
                <w:rStyle w:val="Hyperlink"/>
              </w:rPr>
              <w:t>Contact Information</w:t>
            </w:r>
            <w:r>
              <w:rPr>
                <w:webHidden/>
              </w:rPr>
              <w:tab/>
            </w:r>
            <w:r>
              <w:rPr>
                <w:webHidden/>
              </w:rPr>
              <w:fldChar w:fldCharType="begin"/>
            </w:r>
            <w:r>
              <w:rPr>
                <w:webHidden/>
              </w:rPr>
              <w:instrText xml:space="preserve"> PAGEREF _Toc207876514 \h </w:instrText>
            </w:r>
            <w:r>
              <w:rPr>
                <w:webHidden/>
              </w:rPr>
            </w:r>
            <w:r>
              <w:rPr>
                <w:webHidden/>
              </w:rPr>
              <w:fldChar w:fldCharType="separate"/>
            </w:r>
            <w:r>
              <w:rPr>
                <w:webHidden/>
              </w:rPr>
              <w:t>7</w:t>
            </w:r>
            <w:r>
              <w:rPr>
                <w:webHidden/>
              </w:rPr>
              <w:fldChar w:fldCharType="end"/>
            </w:r>
          </w:hyperlink>
        </w:p>
        <w:p w14:paraId="128BC9F3" w14:textId="2B029BB5" w:rsidR="00B84EC6" w:rsidRDefault="00B84EC6">
          <w:r>
            <w:rPr>
              <w:b/>
              <w:bCs/>
            </w:rPr>
            <w:fldChar w:fldCharType="end"/>
          </w:r>
        </w:p>
      </w:sdtContent>
    </w:sdt>
    <w:p w14:paraId="17454786" w14:textId="77777777" w:rsidR="00B84EC6" w:rsidRDefault="00B84EC6">
      <w:pPr>
        <w:spacing w:after="0" w:line="240" w:lineRule="auto"/>
        <w:textboxTightWrap w:val="none"/>
      </w:pPr>
    </w:p>
    <w:p w14:paraId="3B666A12" w14:textId="77777777" w:rsidR="00B84EC6" w:rsidRDefault="00B84EC6">
      <w:pPr>
        <w:spacing w:after="0" w:line="240" w:lineRule="auto"/>
        <w:textboxTightWrap w:val="none"/>
      </w:pPr>
    </w:p>
    <w:p w14:paraId="1151B226" w14:textId="77777777" w:rsidR="00B84EC6" w:rsidRDefault="00B84EC6">
      <w:pPr>
        <w:spacing w:after="0" w:line="240" w:lineRule="auto"/>
        <w:textboxTightWrap w:val="none"/>
      </w:pPr>
    </w:p>
    <w:p w14:paraId="66BFC762" w14:textId="77777777" w:rsidR="00B84EC6" w:rsidRDefault="00B84EC6">
      <w:pPr>
        <w:spacing w:after="0" w:line="240" w:lineRule="auto"/>
        <w:textboxTightWrap w:val="none"/>
      </w:pPr>
    </w:p>
    <w:p w14:paraId="473D55DA" w14:textId="77777777" w:rsidR="00B84EC6" w:rsidRDefault="00B84EC6">
      <w:pPr>
        <w:spacing w:after="0" w:line="240" w:lineRule="auto"/>
        <w:textboxTightWrap w:val="none"/>
      </w:pPr>
    </w:p>
    <w:p w14:paraId="5C24B120" w14:textId="77777777" w:rsidR="00B84EC6" w:rsidRDefault="00B84EC6">
      <w:pPr>
        <w:spacing w:after="0" w:line="240" w:lineRule="auto"/>
        <w:textboxTightWrap w:val="none"/>
      </w:pPr>
    </w:p>
    <w:p w14:paraId="0DF1ABDD" w14:textId="77777777" w:rsidR="00B84EC6" w:rsidRDefault="00B84EC6">
      <w:pPr>
        <w:spacing w:after="0" w:line="240" w:lineRule="auto"/>
        <w:textboxTightWrap w:val="none"/>
      </w:pPr>
    </w:p>
    <w:p w14:paraId="39AB27D5" w14:textId="77777777" w:rsidR="00B84EC6" w:rsidRDefault="00B84EC6">
      <w:pPr>
        <w:spacing w:after="0" w:line="240" w:lineRule="auto"/>
        <w:textboxTightWrap w:val="none"/>
      </w:pPr>
    </w:p>
    <w:p w14:paraId="5C110286" w14:textId="77777777" w:rsidR="00B84EC6" w:rsidRDefault="00B84EC6">
      <w:pPr>
        <w:spacing w:after="0" w:line="240" w:lineRule="auto"/>
        <w:textboxTightWrap w:val="none"/>
      </w:pPr>
    </w:p>
    <w:p w14:paraId="2FC4020A" w14:textId="77777777" w:rsidR="00B84EC6" w:rsidRDefault="00B84EC6">
      <w:pPr>
        <w:spacing w:after="0" w:line="240" w:lineRule="auto"/>
        <w:textboxTightWrap w:val="none"/>
      </w:pPr>
    </w:p>
    <w:p w14:paraId="452FD786" w14:textId="77777777" w:rsidR="00B84EC6" w:rsidRDefault="00B84EC6">
      <w:pPr>
        <w:spacing w:after="0" w:line="240" w:lineRule="auto"/>
        <w:textboxTightWrap w:val="none"/>
      </w:pPr>
    </w:p>
    <w:p w14:paraId="6911A9D4" w14:textId="77777777" w:rsidR="00B84EC6" w:rsidRDefault="00B84EC6">
      <w:pPr>
        <w:spacing w:after="0" w:line="240" w:lineRule="auto"/>
        <w:textboxTightWrap w:val="none"/>
      </w:pPr>
    </w:p>
    <w:p w14:paraId="3BF21DC8" w14:textId="77777777" w:rsidR="00B84EC6" w:rsidRDefault="00B84EC6">
      <w:pPr>
        <w:spacing w:after="0" w:line="240" w:lineRule="auto"/>
        <w:textboxTightWrap w:val="none"/>
      </w:pPr>
    </w:p>
    <w:p w14:paraId="44A7537C" w14:textId="77777777" w:rsidR="00B84EC6" w:rsidRDefault="00B84EC6">
      <w:pPr>
        <w:spacing w:after="0" w:line="240" w:lineRule="auto"/>
        <w:textboxTightWrap w:val="none"/>
      </w:pPr>
    </w:p>
    <w:p w14:paraId="7F18DA2A" w14:textId="77777777" w:rsidR="00B84EC6" w:rsidRDefault="00B84EC6">
      <w:pPr>
        <w:spacing w:after="0" w:line="240" w:lineRule="auto"/>
        <w:textboxTightWrap w:val="none"/>
      </w:pPr>
    </w:p>
    <w:p w14:paraId="174AAE88" w14:textId="77777777" w:rsidR="00B84EC6" w:rsidRDefault="00B84EC6">
      <w:pPr>
        <w:spacing w:after="0" w:line="240" w:lineRule="auto"/>
        <w:textboxTightWrap w:val="none"/>
      </w:pPr>
    </w:p>
    <w:p w14:paraId="1EB940F7" w14:textId="77777777" w:rsidR="00B84EC6" w:rsidRDefault="00B84EC6">
      <w:pPr>
        <w:spacing w:after="0" w:line="240" w:lineRule="auto"/>
        <w:textboxTightWrap w:val="none"/>
      </w:pPr>
    </w:p>
    <w:p w14:paraId="0123FC61" w14:textId="77777777" w:rsidR="00B84EC6" w:rsidRDefault="00B84EC6">
      <w:pPr>
        <w:spacing w:after="0" w:line="240" w:lineRule="auto"/>
        <w:textboxTightWrap w:val="none"/>
      </w:pPr>
    </w:p>
    <w:p w14:paraId="77873A11" w14:textId="77777777" w:rsidR="00B84EC6" w:rsidRDefault="00B84EC6">
      <w:pPr>
        <w:spacing w:after="0" w:line="240" w:lineRule="auto"/>
        <w:textboxTightWrap w:val="none"/>
      </w:pPr>
    </w:p>
    <w:p w14:paraId="328DAC2A" w14:textId="77777777" w:rsidR="00B84EC6" w:rsidRDefault="00B84EC6">
      <w:pPr>
        <w:spacing w:after="0" w:line="240" w:lineRule="auto"/>
        <w:textboxTightWrap w:val="none"/>
      </w:pPr>
    </w:p>
    <w:p w14:paraId="61E6D9DA" w14:textId="77777777" w:rsidR="00B84EC6" w:rsidRDefault="00B84EC6">
      <w:pPr>
        <w:spacing w:after="0" w:line="240" w:lineRule="auto"/>
        <w:textboxTightWrap w:val="none"/>
      </w:pPr>
    </w:p>
    <w:p w14:paraId="735A2194" w14:textId="77777777" w:rsidR="00B84EC6" w:rsidRDefault="00B84EC6">
      <w:pPr>
        <w:spacing w:after="0" w:line="240" w:lineRule="auto"/>
        <w:textboxTightWrap w:val="none"/>
      </w:pPr>
    </w:p>
    <w:p w14:paraId="6AC27E19" w14:textId="77777777" w:rsidR="00B84EC6" w:rsidRDefault="00B84EC6">
      <w:pPr>
        <w:spacing w:after="0" w:line="240" w:lineRule="auto"/>
        <w:textboxTightWrap w:val="none"/>
      </w:pPr>
    </w:p>
    <w:p w14:paraId="54B89BEE" w14:textId="77777777" w:rsidR="00B84EC6" w:rsidRDefault="00B84EC6">
      <w:pPr>
        <w:spacing w:after="0" w:line="240" w:lineRule="auto"/>
        <w:textboxTightWrap w:val="none"/>
      </w:pPr>
    </w:p>
    <w:p w14:paraId="22B12E28" w14:textId="77777777" w:rsidR="00B84EC6" w:rsidRDefault="00B84EC6">
      <w:pPr>
        <w:spacing w:after="0" w:line="240" w:lineRule="auto"/>
        <w:textboxTightWrap w:val="none"/>
      </w:pPr>
    </w:p>
    <w:p w14:paraId="187EA210" w14:textId="77777777" w:rsidR="00B84EC6" w:rsidRDefault="00B84EC6">
      <w:pPr>
        <w:spacing w:after="0" w:line="240" w:lineRule="auto"/>
        <w:textboxTightWrap w:val="none"/>
      </w:pPr>
    </w:p>
    <w:p w14:paraId="432EF39F" w14:textId="77777777" w:rsidR="00B84EC6" w:rsidRDefault="00B84EC6">
      <w:pPr>
        <w:spacing w:after="0" w:line="240" w:lineRule="auto"/>
        <w:textboxTightWrap w:val="none"/>
      </w:pPr>
    </w:p>
    <w:p w14:paraId="1D1E2401" w14:textId="77777777" w:rsidR="00B84EC6" w:rsidRDefault="00B84EC6">
      <w:pPr>
        <w:spacing w:after="0" w:line="240" w:lineRule="auto"/>
        <w:textboxTightWrap w:val="none"/>
      </w:pPr>
    </w:p>
    <w:p w14:paraId="4FC228FC" w14:textId="77777777" w:rsidR="00B84EC6" w:rsidRDefault="00B84EC6">
      <w:pPr>
        <w:spacing w:after="0" w:line="240" w:lineRule="auto"/>
        <w:textboxTightWrap w:val="none"/>
      </w:pPr>
    </w:p>
    <w:p w14:paraId="4F9ACF11" w14:textId="77777777" w:rsidR="00B84EC6" w:rsidRDefault="00B84EC6">
      <w:pPr>
        <w:spacing w:after="0" w:line="240" w:lineRule="auto"/>
        <w:textboxTightWrap w:val="none"/>
      </w:pPr>
    </w:p>
    <w:p w14:paraId="75627D89" w14:textId="77777777" w:rsidR="00B84EC6" w:rsidRDefault="00B84EC6">
      <w:pPr>
        <w:spacing w:after="0" w:line="240" w:lineRule="auto"/>
        <w:textboxTightWrap w:val="none"/>
      </w:pPr>
    </w:p>
    <w:p w14:paraId="131BA85A" w14:textId="77777777" w:rsidR="00B84EC6" w:rsidRDefault="00B84EC6">
      <w:pPr>
        <w:spacing w:after="0" w:line="240" w:lineRule="auto"/>
        <w:textboxTightWrap w:val="none"/>
      </w:pPr>
    </w:p>
    <w:p w14:paraId="18651459" w14:textId="77777777" w:rsidR="00B84EC6" w:rsidRDefault="00B84EC6" w:rsidP="00B84EC6">
      <w:pPr>
        <w:pStyle w:val="Heading2"/>
      </w:pPr>
      <w:bookmarkStart w:id="3" w:name="_Toc207876505"/>
      <w:r>
        <w:lastRenderedPageBreak/>
        <w:t>Guidance</w:t>
      </w:r>
      <w:bookmarkEnd w:id="3"/>
    </w:p>
    <w:p w14:paraId="670C364B" w14:textId="06449381" w:rsidR="00B84EC6" w:rsidRPr="00B84EC6" w:rsidRDefault="00B84EC6" w:rsidP="00B84EC6">
      <w:r w:rsidRPr="00B84EC6">
        <w:rPr>
          <w:b/>
          <w:bCs/>
        </w:rPr>
        <w:t>Purpose of the request</w:t>
      </w:r>
    </w:p>
    <w:p w14:paraId="3FAB7C44" w14:textId="727E94ED" w:rsidR="00B84EC6" w:rsidRPr="00B84EC6" w:rsidRDefault="00B84EC6" w:rsidP="00B84EC6">
      <w:r w:rsidRPr="00B84EC6">
        <w:t>NHS England AHP WT&amp;E team is collecting case studies to highlight the leadership and impact of AHPs in neighbourhood health initiatives across the NHS. These examples will help demonstrate how AHPS are driving transformation in place-based care, improving population health and enabling integrated working across systems.</w:t>
      </w:r>
    </w:p>
    <w:p w14:paraId="30CB0011" w14:textId="77777777" w:rsidR="00B84EC6" w:rsidRPr="00B84EC6" w:rsidRDefault="00B84EC6" w:rsidP="00B84EC6">
      <w:r w:rsidRPr="00B84EC6">
        <w:rPr>
          <w:b/>
          <w:bCs/>
        </w:rPr>
        <w:t>Why this Matters</w:t>
      </w:r>
    </w:p>
    <w:p w14:paraId="76CE4AF6" w14:textId="77777777" w:rsidR="00B84EC6" w:rsidRPr="00B84EC6" w:rsidRDefault="00B84EC6" w:rsidP="00B84EC6">
      <w:pPr>
        <w:numPr>
          <w:ilvl w:val="0"/>
          <w:numId w:val="6"/>
        </w:numPr>
      </w:pPr>
      <w:r w:rsidRPr="00B84EC6">
        <w:t>To showcase the strategic and clinical leadership of AHPs in local health systems</w:t>
      </w:r>
    </w:p>
    <w:p w14:paraId="631EC7CF" w14:textId="77777777" w:rsidR="00B84EC6" w:rsidRPr="00B84EC6" w:rsidRDefault="00B84EC6" w:rsidP="00B84EC6">
      <w:pPr>
        <w:numPr>
          <w:ilvl w:val="0"/>
          <w:numId w:val="6"/>
        </w:numPr>
      </w:pPr>
      <w:r w:rsidRPr="00B84EC6">
        <w:t>To support the NHS 10 Year Health Plan and neighbourhood health priorities</w:t>
      </w:r>
    </w:p>
    <w:p w14:paraId="2EE44790" w14:textId="77777777" w:rsidR="00B84EC6" w:rsidRPr="00B84EC6" w:rsidRDefault="00B84EC6" w:rsidP="00B84EC6">
      <w:pPr>
        <w:numPr>
          <w:ilvl w:val="0"/>
          <w:numId w:val="6"/>
        </w:numPr>
      </w:pPr>
      <w:r w:rsidRPr="00B84EC6">
        <w:t>To share innovative models, lessons learned and scalable approaches across regions</w:t>
      </w:r>
    </w:p>
    <w:p w14:paraId="61D7E9A5" w14:textId="6C549667" w:rsidR="00B84EC6" w:rsidRPr="00B84EC6" w:rsidRDefault="00B84EC6" w:rsidP="00B84EC6">
      <w:pPr>
        <w:numPr>
          <w:ilvl w:val="0"/>
          <w:numId w:val="6"/>
        </w:numPr>
      </w:pPr>
      <w:r w:rsidRPr="00B84EC6">
        <w:t>To advocate for workforce flexibility, interprofessional collaboration and community-centred care</w:t>
      </w:r>
    </w:p>
    <w:p w14:paraId="1F501E40" w14:textId="6C401857" w:rsidR="00B84EC6" w:rsidRPr="00B84EC6" w:rsidRDefault="00B84EC6" w:rsidP="00B84EC6">
      <w:r w:rsidRPr="00B84EC6">
        <w:rPr>
          <w:b/>
          <w:bCs/>
        </w:rPr>
        <w:t>What we are looking for</w:t>
      </w:r>
    </w:p>
    <w:p w14:paraId="5FA53166" w14:textId="77777777" w:rsidR="00B84EC6" w:rsidRPr="00B84EC6" w:rsidRDefault="00B84EC6" w:rsidP="00B84EC6">
      <w:r w:rsidRPr="00B84EC6">
        <w:t>We invite you to submit case studies that:</w:t>
      </w:r>
    </w:p>
    <w:p w14:paraId="5F650014" w14:textId="77777777" w:rsidR="00B84EC6" w:rsidRPr="00B84EC6" w:rsidRDefault="00B84EC6" w:rsidP="00B84EC6">
      <w:pPr>
        <w:numPr>
          <w:ilvl w:val="0"/>
          <w:numId w:val="7"/>
        </w:numPr>
      </w:pPr>
      <w:r w:rsidRPr="00B84EC6">
        <w:t>Feature AHPs in leadership roles (clinical, strategic, operational)</w:t>
      </w:r>
    </w:p>
    <w:p w14:paraId="40C0D9EE" w14:textId="77777777" w:rsidR="00B84EC6" w:rsidRPr="00B84EC6" w:rsidRDefault="00B84EC6" w:rsidP="00B84EC6">
      <w:pPr>
        <w:numPr>
          <w:ilvl w:val="0"/>
          <w:numId w:val="7"/>
        </w:numPr>
      </w:pPr>
      <w:r w:rsidRPr="00B84EC6">
        <w:t>Are based in neighbourhood or place-based settings</w:t>
      </w:r>
    </w:p>
    <w:p w14:paraId="4175510F" w14:textId="77777777" w:rsidR="00B84EC6" w:rsidRPr="00B84EC6" w:rsidRDefault="00B84EC6" w:rsidP="00B84EC6">
      <w:pPr>
        <w:numPr>
          <w:ilvl w:val="0"/>
          <w:numId w:val="7"/>
        </w:numPr>
      </w:pPr>
      <w:r w:rsidRPr="00B84EC6">
        <w:t>Demonstrate impact on population health, service redesign or workforce transformation</w:t>
      </w:r>
    </w:p>
    <w:p w14:paraId="4CB37EDF" w14:textId="77777777" w:rsidR="00B84EC6" w:rsidRPr="00B84EC6" w:rsidRDefault="00B84EC6" w:rsidP="00B84EC6">
      <w:pPr>
        <w:numPr>
          <w:ilvl w:val="0"/>
          <w:numId w:val="7"/>
        </w:numPr>
      </w:pPr>
      <w:r w:rsidRPr="00B84EC6">
        <w:t>Include collaboration across sectors (e.g. Voluntary, primary care, social care)</w:t>
      </w:r>
    </w:p>
    <w:p w14:paraId="16E8ABCD" w14:textId="2016D465" w:rsidR="00B84EC6" w:rsidRPr="00B84EC6" w:rsidRDefault="00B84EC6" w:rsidP="00B84EC6">
      <w:pPr>
        <w:numPr>
          <w:ilvl w:val="0"/>
          <w:numId w:val="7"/>
        </w:numPr>
      </w:pPr>
      <w:r w:rsidRPr="00B84EC6">
        <w:t>Reflect learning and innovation that others can adopt</w:t>
      </w:r>
    </w:p>
    <w:p w14:paraId="7713A6F8" w14:textId="77777777" w:rsidR="00B84EC6" w:rsidRPr="00B84EC6" w:rsidRDefault="00B84EC6" w:rsidP="00B84EC6">
      <w:r w:rsidRPr="00B84EC6">
        <w:rPr>
          <w:b/>
          <w:bCs/>
        </w:rPr>
        <w:t>How to submit</w:t>
      </w:r>
    </w:p>
    <w:p w14:paraId="47F96D95" w14:textId="725846EB" w:rsidR="00B84EC6" w:rsidRPr="00B84EC6" w:rsidRDefault="00B84EC6" w:rsidP="00B84EC6">
      <w:r w:rsidRPr="00B84EC6">
        <w:t>Please complete th</w:t>
      </w:r>
      <w:r>
        <w:t>e below questions</w:t>
      </w:r>
      <w:r w:rsidRPr="00B84EC6">
        <w:t xml:space="preserve">, which includes sections </w:t>
      </w:r>
      <w:r w:rsidR="00A86BDD">
        <w:t>to</w:t>
      </w:r>
      <w:r w:rsidR="00726AEB">
        <w:t xml:space="preserve"> </w:t>
      </w:r>
      <w:r w:rsidR="00A86BDD">
        <w:t xml:space="preserve">provide </w:t>
      </w:r>
      <w:r w:rsidR="000853FD">
        <w:t xml:space="preserve">detail relating </w:t>
      </w:r>
      <w:r w:rsidR="00726AEB">
        <w:t>to your service or initiative</w:t>
      </w:r>
      <w:r w:rsidR="000B29CA">
        <w:t>,</w:t>
      </w:r>
      <w:r w:rsidR="001704EC">
        <w:t xml:space="preserve"> </w:t>
      </w:r>
      <w:r>
        <w:t xml:space="preserve">and return it to </w:t>
      </w:r>
      <w:hyperlink r:id="rId13" w:history="1">
        <w:r w:rsidRPr="00AF2245">
          <w:rPr>
            <w:rStyle w:val="Hyperlink"/>
            <w:rFonts w:ascii="Arial" w:hAnsi="Arial"/>
          </w:rPr>
          <w:t>england.ahpnatprog1@nhs.net</w:t>
        </w:r>
      </w:hyperlink>
      <w:r>
        <w:t xml:space="preserve"> </w:t>
      </w:r>
      <w:r w:rsidR="001704EC">
        <w:t>with your completed consent form.</w:t>
      </w:r>
    </w:p>
    <w:p w14:paraId="08323F32" w14:textId="7D0DE05C" w:rsidR="006476E7" w:rsidRDefault="006476E7" w:rsidP="00B84EC6">
      <w:r>
        <w:br w:type="page"/>
      </w:r>
    </w:p>
    <w:p w14:paraId="13036BCB" w14:textId="37A70B43" w:rsidR="00320ED9" w:rsidRDefault="00320ED9" w:rsidP="00320ED9">
      <w:pPr>
        <w:pStyle w:val="Heading2"/>
        <w:numPr>
          <w:ilvl w:val="0"/>
          <w:numId w:val="4"/>
        </w:numPr>
      </w:pPr>
      <w:bookmarkStart w:id="4" w:name="_Toc207876506"/>
      <w:r>
        <w:lastRenderedPageBreak/>
        <w:t>Case Study Title</w:t>
      </w:r>
      <w:bookmarkEnd w:id="4"/>
    </w:p>
    <w:tbl>
      <w:tblPr>
        <w:tblStyle w:val="TableGrid"/>
        <w:tblW w:w="0" w:type="auto"/>
        <w:tblLook w:val="04A0" w:firstRow="1" w:lastRow="0" w:firstColumn="1" w:lastColumn="0" w:noHBand="0" w:noVBand="1"/>
      </w:tblPr>
      <w:tblGrid>
        <w:gridCol w:w="9854"/>
      </w:tblGrid>
      <w:tr w:rsidR="00320ED9" w14:paraId="68A8FD19" w14:textId="77777777" w:rsidTr="00320ED9">
        <w:tc>
          <w:tcPr>
            <w:tcW w:w="9854" w:type="dxa"/>
            <w:tcBorders>
              <w:top w:val="single" w:sz="4" w:space="0" w:color="E9E6E7" w:themeColor="background1" w:themeTint="1A"/>
              <w:left w:val="single" w:sz="4" w:space="0" w:color="E9E6E7" w:themeColor="background1" w:themeTint="1A"/>
              <w:bottom w:val="single" w:sz="4" w:space="0" w:color="E9E6E7" w:themeColor="background1" w:themeTint="1A"/>
              <w:right w:val="single" w:sz="4" w:space="0" w:color="E9E6E7" w:themeColor="background1" w:themeTint="1A"/>
            </w:tcBorders>
            <w:shd w:val="clear" w:color="auto" w:fill="F2F2F2" w:themeFill="text1" w:themeFillShade="F2"/>
          </w:tcPr>
          <w:p w14:paraId="5EB19B73" w14:textId="77777777" w:rsidR="00320ED9" w:rsidRPr="00320ED9" w:rsidRDefault="00320ED9" w:rsidP="00320ED9">
            <w:pPr>
              <w:rPr>
                <w:b/>
                <w:bCs/>
              </w:rPr>
            </w:pPr>
            <w:r w:rsidRPr="00320ED9">
              <w:rPr>
                <w:b/>
                <w:bCs/>
              </w:rPr>
              <w:t>Please provide a short, engaging title that reflects the initiative’s focus and impact:</w:t>
            </w:r>
          </w:p>
          <w:p w14:paraId="3B19D263" w14:textId="7F7623F9" w:rsidR="00320ED9" w:rsidRDefault="00320ED9" w:rsidP="00320ED9"/>
        </w:tc>
      </w:tr>
    </w:tbl>
    <w:p w14:paraId="0E9DBA43" w14:textId="77777777" w:rsidR="00320ED9" w:rsidRDefault="00320ED9" w:rsidP="00320ED9"/>
    <w:p w14:paraId="45CA0877" w14:textId="2987D732" w:rsidR="00320ED9" w:rsidRDefault="00320ED9" w:rsidP="00320ED9">
      <w:pPr>
        <w:pStyle w:val="Heading2"/>
        <w:numPr>
          <w:ilvl w:val="0"/>
          <w:numId w:val="4"/>
        </w:numPr>
      </w:pPr>
      <w:bookmarkStart w:id="5" w:name="_Toc207876507"/>
      <w:r>
        <w:t>Overview</w:t>
      </w:r>
      <w:bookmarkEnd w:id="5"/>
    </w:p>
    <w:tbl>
      <w:tblPr>
        <w:tblStyle w:val="TableGrid"/>
        <w:tblW w:w="0" w:type="auto"/>
        <w:tblLook w:val="04A0" w:firstRow="1" w:lastRow="0" w:firstColumn="1" w:lastColumn="0" w:noHBand="0" w:noVBand="1"/>
      </w:tblPr>
      <w:tblGrid>
        <w:gridCol w:w="9854"/>
      </w:tblGrid>
      <w:tr w:rsidR="00320ED9" w14:paraId="1E6BECD0" w14:textId="77777777" w:rsidTr="00320ED9">
        <w:tc>
          <w:tcPr>
            <w:tcW w:w="9854" w:type="dxa"/>
            <w:tcBorders>
              <w:top w:val="single" w:sz="4" w:space="0" w:color="E9E6E7" w:themeColor="background1" w:themeTint="1A"/>
              <w:left w:val="single" w:sz="4" w:space="0" w:color="E9E6E7" w:themeColor="background1" w:themeTint="1A"/>
              <w:bottom w:val="single" w:sz="4" w:space="0" w:color="E9E6E7" w:themeColor="background1" w:themeTint="1A"/>
              <w:right w:val="single" w:sz="4" w:space="0" w:color="E9E6E7" w:themeColor="background1" w:themeTint="1A"/>
            </w:tcBorders>
            <w:shd w:val="clear" w:color="auto" w:fill="F2F2F2" w:themeFill="text1" w:themeFillShade="F2"/>
          </w:tcPr>
          <w:p w14:paraId="41A70A65" w14:textId="4046A486" w:rsidR="00320ED9" w:rsidRDefault="00320ED9" w:rsidP="00320ED9">
            <w:pPr>
              <w:rPr>
                <w:b/>
                <w:bCs/>
              </w:rPr>
            </w:pPr>
            <w:r w:rsidRPr="00320ED9">
              <w:rPr>
                <w:b/>
                <w:bCs/>
              </w:rPr>
              <w:t>Please confirm your Location/Neighbourhood</w:t>
            </w:r>
            <w:r>
              <w:rPr>
                <w:b/>
                <w:bCs/>
              </w:rPr>
              <w:t>:</w:t>
            </w:r>
          </w:p>
          <w:p w14:paraId="7803C94B" w14:textId="3A3FEE55" w:rsidR="00320ED9" w:rsidRPr="00320ED9" w:rsidRDefault="00320ED9" w:rsidP="00320ED9">
            <w:r w:rsidRPr="00320ED9">
              <w:t>(e.g., Bradford Central, Leeds South, etc.)</w:t>
            </w:r>
          </w:p>
          <w:p w14:paraId="7903B60C" w14:textId="2CE28A4B" w:rsidR="00320ED9" w:rsidRDefault="00320ED9" w:rsidP="00320ED9"/>
        </w:tc>
      </w:tr>
      <w:tr w:rsidR="00320ED9" w14:paraId="15C8934E" w14:textId="77777777" w:rsidTr="00320ED9">
        <w:tc>
          <w:tcPr>
            <w:tcW w:w="9854" w:type="dxa"/>
            <w:tcBorders>
              <w:top w:val="single" w:sz="4" w:space="0" w:color="E9E6E7" w:themeColor="background1" w:themeTint="1A"/>
              <w:left w:val="single" w:sz="4" w:space="0" w:color="E9E6E7" w:themeColor="background1" w:themeTint="1A"/>
              <w:bottom w:val="single" w:sz="4" w:space="0" w:color="E9E6E7" w:themeColor="background1" w:themeTint="1A"/>
              <w:right w:val="single" w:sz="4" w:space="0" w:color="E9E6E7" w:themeColor="background1" w:themeTint="1A"/>
            </w:tcBorders>
            <w:shd w:val="clear" w:color="auto" w:fill="F2F2F2" w:themeFill="text1" w:themeFillShade="F2"/>
          </w:tcPr>
          <w:p w14:paraId="2BF1E922" w14:textId="7A8980A2" w:rsidR="00320ED9" w:rsidRDefault="00320ED9" w:rsidP="00320ED9">
            <w:pPr>
              <w:rPr>
                <w:b/>
                <w:bCs/>
              </w:rPr>
            </w:pPr>
            <w:r w:rsidRPr="00320ED9">
              <w:rPr>
                <w:b/>
                <w:bCs/>
              </w:rPr>
              <w:t>Please confirm which organisation(s) involved</w:t>
            </w:r>
            <w:r>
              <w:rPr>
                <w:b/>
                <w:bCs/>
              </w:rPr>
              <w:t>:</w:t>
            </w:r>
          </w:p>
          <w:p w14:paraId="00AE66E7" w14:textId="3DB4F220" w:rsidR="00320ED9" w:rsidRPr="00320ED9" w:rsidRDefault="00320ED9" w:rsidP="00320ED9">
            <w:r w:rsidRPr="00320ED9">
              <w:t xml:space="preserve">(e.g., NHS Trust, ICS, VCSE partners, </w:t>
            </w:r>
            <w:r w:rsidR="00D831E2">
              <w:t xml:space="preserve">Social Care, </w:t>
            </w:r>
            <w:r w:rsidRPr="00320ED9">
              <w:t>Primary Care Networks)</w:t>
            </w:r>
          </w:p>
          <w:p w14:paraId="3D58E150" w14:textId="57F54B5B" w:rsidR="00320ED9" w:rsidRDefault="00320ED9" w:rsidP="00320ED9"/>
        </w:tc>
      </w:tr>
      <w:tr w:rsidR="00320ED9" w14:paraId="0C500662" w14:textId="77777777" w:rsidTr="00320ED9">
        <w:tc>
          <w:tcPr>
            <w:tcW w:w="9854" w:type="dxa"/>
            <w:tcBorders>
              <w:top w:val="single" w:sz="4" w:space="0" w:color="E9E6E7" w:themeColor="background1" w:themeTint="1A"/>
              <w:left w:val="single" w:sz="4" w:space="0" w:color="E9E6E7" w:themeColor="background1" w:themeTint="1A"/>
              <w:bottom w:val="single" w:sz="4" w:space="0" w:color="E9E6E7" w:themeColor="background1" w:themeTint="1A"/>
              <w:right w:val="single" w:sz="4" w:space="0" w:color="E9E6E7" w:themeColor="background1" w:themeTint="1A"/>
            </w:tcBorders>
            <w:shd w:val="clear" w:color="auto" w:fill="F2F2F2" w:themeFill="text1" w:themeFillShade="F2"/>
          </w:tcPr>
          <w:p w14:paraId="1CC691F9" w14:textId="77777777" w:rsidR="00320ED9" w:rsidRDefault="00320ED9" w:rsidP="00320ED9">
            <w:pPr>
              <w:rPr>
                <w:b/>
                <w:bCs/>
              </w:rPr>
            </w:pPr>
            <w:r w:rsidRPr="00320ED9">
              <w:rPr>
                <w:b/>
                <w:bCs/>
              </w:rPr>
              <w:t>Please provide the date/timeframe of initiative</w:t>
            </w:r>
            <w:r>
              <w:rPr>
                <w:b/>
                <w:bCs/>
              </w:rPr>
              <w:t>:</w:t>
            </w:r>
          </w:p>
          <w:p w14:paraId="2A4D5E91" w14:textId="2B19EDDA" w:rsidR="00320ED9" w:rsidRPr="00320ED9" w:rsidRDefault="00320ED9" w:rsidP="00320ED9">
            <w:r w:rsidRPr="00320ED9">
              <w:t>(e.g., Jan 2024 – ongoing)</w:t>
            </w:r>
          </w:p>
          <w:p w14:paraId="63389243" w14:textId="3EAAFCEF" w:rsidR="00320ED9" w:rsidRDefault="00320ED9" w:rsidP="00320ED9"/>
        </w:tc>
      </w:tr>
    </w:tbl>
    <w:p w14:paraId="3F913C56" w14:textId="77777777" w:rsidR="00320ED9" w:rsidRDefault="00320ED9" w:rsidP="00320ED9"/>
    <w:p w14:paraId="2B41C283" w14:textId="0D38D048" w:rsidR="00320ED9" w:rsidRDefault="00320ED9" w:rsidP="00320ED9">
      <w:pPr>
        <w:pStyle w:val="Heading2"/>
        <w:numPr>
          <w:ilvl w:val="0"/>
          <w:numId w:val="4"/>
        </w:numPr>
      </w:pPr>
      <w:bookmarkStart w:id="6" w:name="_Toc207876508"/>
      <w:r>
        <w:t>AHP Leadership</w:t>
      </w:r>
      <w:bookmarkEnd w:id="6"/>
    </w:p>
    <w:tbl>
      <w:tblPr>
        <w:tblStyle w:val="TableGrid"/>
        <w:tblW w:w="0" w:type="auto"/>
        <w:tblLook w:val="04A0" w:firstRow="1" w:lastRow="0" w:firstColumn="1" w:lastColumn="0" w:noHBand="0" w:noVBand="1"/>
      </w:tblPr>
      <w:tblGrid>
        <w:gridCol w:w="9854"/>
      </w:tblGrid>
      <w:tr w:rsidR="00320ED9" w14:paraId="33161209" w14:textId="77777777" w:rsidTr="000E18A0">
        <w:tc>
          <w:tcPr>
            <w:tcW w:w="9854" w:type="dxa"/>
            <w:tcBorders>
              <w:top w:val="single" w:sz="4" w:space="0" w:color="E9E6E7" w:themeColor="background1" w:themeTint="1A"/>
              <w:left w:val="single" w:sz="4" w:space="0" w:color="E9E6E7" w:themeColor="background1" w:themeTint="1A"/>
              <w:bottom w:val="single" w:sz="4" w:space="0" w:color="E9E6E7" w:themeColor="background1" w:themeTint="1A"/>
              <w:right w:val="single" w:sz="4" w:space="0" w:color="E9E6E7" w:themeColor="background1" w:themeTint="1A"/>
            </w:tcBorders>
            <w:shd w:val="clear" w:color="auto" w:fill="F2F2F2" w:themeFill="text1" w:themeFillShade="F2"/>
          </w:tcPr>
          <w:p w14:paraId="30688E1A" w14:textId="3620463A" w:rsidR="00320ED9" w:rsidRDefault="00320ED9" w:rsidP="000E18A0">
            <w:pPr>
              <w:rPr>
                <w:b/>
                <w:bCs/>
              </w:rPr>
            </w:pPr>
            <w:r w:rsidRPr="00320ED9">
              <w:rPr>
                <w:b/>
                <w:bCs/>
              </w:rPr>
              <w:t xml:space="preserve">Please confirm </w:t>
            </w:r>
            <w:r>
              <w:rPr>
                <w:b/>
                <w:bCs/>
              </w:rPr>
              <w:t xml:space="preserve">who </w:t>
            </w:r>
            <w:r w:rsidRPr="00320ED9">
              <w:rPr>
                <w:b/>
                <w:bCs/>
              </w:rPr>
              <w:t xml:space="preserve">your </w:t>
            </w:r>
            <w:r>
              <w:rPr>
                <w:b/>
                <w:bCs/>
              </w:rPr>
              <w:t>Lead AHP(s) are:</w:t>
            </w:r>
          </w:p>
          <w:p w14:paraId="610DF745" w14:textId="2031C53E" w:rsidR="00320ED9" w:rsidRPr="00320ED9" w:rsidRDefault="00320ED9" w:rsidP="000E18A0">
            <w:r w:rsidRPr="00320ED9">
              <w:t>(Name, role, profession – e.g., Physiotherapist, Occupational Therapist, etc.)</w:t>
            </w:r>
          </w:p>
          <w:p w14:paraId="6FD40022" w14:textId="77777777" w:rsidR="00320ED9" w:rsidRDefault="00320ED9" w:rsidP="000E18A0"/>
        </w:tc>
      </w:tr>
      <w:tr w:rsidR="00320ED9" w14:paraId="5EE564E2" w14:textId="77777777" w:rsidTr="000E18A0">
        <w:tc>
          <w:tcPr>
            <w:tcW w:w="9854" w:type="dxa"/>
            <w:tcBorders>
              <w:top w:val="single" w:sz="4" w:space="0" w:color="E9E6E7" w:themeColor="background1" w:themeTint="1A"/>
              <w:left w:val="single" w:sz="4" w:space="0" w:color="E9E6E7" w:themeColor="background1" w:themeTint="1A"/>
              <w:bottom w:val="single" w:sz="4" w:space="0" w:color="E9E6E7" w:themeColor="background1" w:themeTint="1A"/>
              <w:right w:val="single" w:sz="4" w:space="0" w:color="E9E6E7" w:themeColor="background1" w:themeTint="1A"/>
            </w:tcBorders>
            <w:shd w:val="clear" w:color="auto" w:fill="F2F2F2" w:themeFill="text1" w:themeFillShade="F2"/>
          </w:tcPr>
          <w:p w14:paraId="5B2E7E4B" w14:textId="21AFD78B" w:rsidR="00320ED9" w:rsidRDefault="00320ED9" w:rsidP="000E18A0">
            <w:pPr>
              <w:rPr>
                <w:b/>
                <w:bCs/>
              </w:rPr>
            </w:pPr>
            <w:r w:rsidRPr="00320ED9">
              <w:rPr>
                <w:b/>
                <w:bCs/>
              </w:rPr>
              <w:t xml:space="preserve">Please </w:t>
            </w:r>
            <w:r>
              <w:rPr>
                <w:b/>
                <w:bCs/>
              </w:rPr>
              <w:t>describe how the AHP led or influenced the initiative:</w:t>
            </w:r>
          </w:p>
          <w:p w14:paraId="70BEBC82" w14:textId="5FDA77B0" w:rsidR="00320ED9" w:rsidRPr="00320ED9" w:rsidRDefault="00320ED9" w:rsidP="000E18A0">
            <w:r w:rsidRPr="00320ED9">
              <w:t>(e.g., strategic, operational, clinical leadership, etc.)</w:t>
            </w:r>
          </w:p>
          <w:p w14:paraId="6052ADE0" w14:textId="77777777" w:rsidR="00320ED9" w:rsidRDefault="00320ED9" w:rsidP="000E18A0"/>
        </w:tc>
      </w:tr>
      <w:tr w:rsidR="00320ED9" w14:paraId="39402115" w14:textId="77777777" w:rsidTr="000E18A0">
        <w:tc>
          <w:tcPr>
            <w:tcW w:w="9854" w:type="dxa"/>
            <w:tcBorders>
              <w:top w:val="single" w:sz="4" w:space="0" w:color="E9E6E7" w:themeColor="background1" w:themeTint="1A"/>
              <w:left w:val="single" w:sz="4" w:space="0" w:color="E9E6E7" w:themeColor="background1" w:themeTint="1A"/>
              <w:bottom w:val="single" w:sz="4" w:space="0" w:color="E9E6E7" w:themeColor="background1" w:themeTint="1A"/>
              <w:right w:val="single" w:sz="4" w:space="0" w:color="E9E6E7" w:themeColor="background1" w:themeTint="1A"/>
            </w:tcBorders>
            <w:shd w:val="clear" w:color="auto" w:fill="F2F2F2" w:themeFill="text1" w:themeFillShade="F2"/>
          </w:tcPr>
          <w:p w14:paraId="44613521" w14:textId="77777777" w:rsidR="00320ED9" w:rsidRDefault="00320ED9" w:rsidP="000E18A0">
            <w:pPr>
              <w:rPr>
                <w:b/>
                <w:bCs/>
              </w:rPr>
            </w:pPr>
            <w:r w:rsidRPr="00320ED9">
              <w:rPr>
                <w:b/>
                <w:bCs/>
              </w:rPr>
              <w:lastRenderedPageBreak/>
              <w:t xml:space="preserve">Please </w:t>
            </w:r>
            <w:r>
              <w:rPr>
                <w:b/>
                <w:bCs/>
              </w:rPr>
              <w:t>list any collaborative partners involved:</w:t>
            </w:r>
          </w:p>
          <w:p w14:paraId="215C0B45" w14:textId="47AFF545" w:rsidR="00320ED9" w:rsidRPr="00320ED9" w:rsidRDefault="00320ED9" w:rsidP="000E18A0">
            <w:r w:rsidRPr="00320ED9">
              <w:t>(e.g., other professionals, teams, or sectors, etc.)</w:t>
            </w:r>
          </w:p>
          <w:p w14:paraId="63290F62" w14:textId="77777777" w:rsidR="00320ED9" w:rsidRDefault="00320ED9" w:rsidP="000E18A0"/>
        </w:tc>
      </w:tr>
    </w:tbl>
    <w:p w14:paraId="041C4748" w14:textId="77777777" w:rsidR="00320ED9" w:rsidRDefault="00320ED9" w:rsidP="00320ED9"/>
    <w:p w14:paraId="12238130" w14:textId="72FE4266" w:rsidR="00320ED9" w:rsidRDefault="00320ED9" w:rsidP="00320ED9">
      <w:pPr>
        <w:pStyle w:val="Heading2"/>
        <w:numPr>
          <w:ilvl w:val="0"/>
          <w:numId w:val="4"/>
        </w:numPr>
      </w:pPr>
      <w:bookmarkStart w:id="7" w:name="_Toc207876509"/>
      <w:r>
        <w:t>Initiative Description</w:t>
      </w:r>
      <w:bookmarkEnd w:id="7"/>
    </w:p>
    <w:tbl>
      <w:tblPr>
        <w:tblStyle w:val="TableGrid"/>
        <w:tblW w:w="0" w:type="auto"/>
        <w:tblLook w:val="04A0" w:firstRow="1" w:lastRow="0" w:firstColumn="1" w:lastColumn="0" w:noHBand="0" w:noVBand="1"/>
      </w:tblPr>
      <w:tblGrid>
        <w:gridCol w:w="9854"/>
      </w:tblGrid>
      <w:tr w:rsidR="00320ED9" w14:paraId="3B121B2C" w14:textId="77777777" w:rsidTr="000E18A0">
        <w:tc>
          <w:tcPr>
            <w:tcW w:w="9854" w:type="dxa"/>
            <w:tcBorders>
              <w:top w:val="single" w:sz="4" w:space="0" w:color="E9E6E7" w:themeColor="background1" w:themeTint="1A"/>
              <w:left w:val="single" w:sz="4" w:space="0" w:color="E9E6E7" w:themeColor="background1" w:themeTint="1A"/>
              <w:bottom w:val="single" w:sz="4" w:space="0" w:color="E9E6E7" w:themeColor="background1" w:themeTint="1A"/>
              <w:right w:val="single" w:sz="4" w:space="0" w:color="E9E6E7" w:themeColor="background1" w:themeTint="1A"/>
            </w:tcBorders>
            <w:shd w:val="clear" w:color="auto" w:fill="F2F2F2" w:themeFill="text1" w:themeFillShade="F2"/>
          </w:tcPr>
          <w:p w14:paraId="5559A48D" w14:textId="77777777" w:rsidR="00320ED9" w:rsidRDefault="00320ED9" w:rsidP="000E18A0">
            <w:pPr>
              <w:rPr>
                <w:b/>
                <w:bCs/>
              </w:rPr>
            </w:pPr>
            <w:r>
              <w:rPr>
                <w:b/>
                <w:bCs/>
              </w:rPr>
              <w:t>What was the challenge or need?</w:t>
            </w:r>
          </w:p>
          <w:p w14:paraId="51703772" w14:textId="63AC2327" w:rsidR="00320ED9" w:rsidRPr="00320ED9" w:rsidRDefault="00320ED9" w:rsidP="000E18A0">
            <w:r w:rsidRPr="00320ED9">
              <w:t>(Brief context – population health issue, service gap, etc.)</w:t>
            </w:r>
          </w:p>
          <w:p w14:paraId="590BF711" w14:textId="77777777" w:rsidR="00320ED9" w:rsidRDefault="00320ED9" w:rsidP="000E18A0"/>
        </w:tc>
      </w:tr>
      <w:tr w:rsidR="00320ED9" w14:paraId="0C5E90DE" w14:textId="77777777" w:rsidTr="000E18A0">
        <w:tc>
          <w:tcPr>
            <w:tcW w:w="9854" w:type="dxa"/>
            <w:tcBorders>
              <w:top w:val="single" w:sz="4" w:space="0" w:color="E9E6E7" w:themeColor="background1" w:themeTint="1A"/>
              <w:left w:val="single" w:sz="4" w:space="0" w:color="E9E6E7" w:themeColor="background1" w:themeTint="1A"/>
              <w:bottom w:val="single" w:sz="4" w:space="0" w:color="E9E6E7" w:themeColor="background1" w:themeTint="1A"/>
              <w:right w:val="single" w:sz="4" w:space="0" w:color="E9E6E7" w:themeColor="background1" w:themeTint="1A"/>
            </w:tcBorders>
            <w:shd w:val="clear" w:color="auto" w:fill="F2F2F2" w:themeFill="text1" w:themeFillShade="F2"/>
          </w:tcPr>
          <w:p w14:paraId="31B8C2AA" w14:textId="667F8321" w:rsidR="00320ED9" w:rsidRDefault="00320ED9" w:rsidP="000E18A0">
            <w:pPr>
              <w:rPr>
                <w:b/>
                <w:bCs/>
              </w:rPr>
            </w:pPr>
            <w:r>
              <w:rPr>
                <w:b/>
                <w:bCs/>
              </w:rPr>
              <w:t>What was done?</w:t>
            </w:r>
          </w:p>
          <w:p w14:paraId="40A93236" w14:textId="46FC6E30" w:rsidR="00320ED9" w:rsidRPr="00320ED9" w:rsidRDefault="00320ED9" w:rsidP="000E18A0">
            <w:r w:rsidRPr="00320ED9">
              <w:t>(Describe the intervention, model, or approach used)</w:t>
            </w:r>
          </w:p>
          <w:p w14:paraId="35F8298B" w14:textId="77777777" w:rsidR="00320ED9" w:rsidRDefault="00320ED9" w:rsidP="000E18A0"/>
        </w:tc>
      </w:tr>
      <w:tr w:rsidR="00320ED9" w14:paraId="022CF598" w14:textId="77777777" w:rsidTr="000E18A0">
        <w:tc>
          <w:tcPr>
            <w:tcW w:w="9854" w:type="dxa"/>
            <w:tcBorders>
              <w:top w:val="single" w:sz="4" w:space="0" w:color="E9E6E7" w:themeColor="background1" w:themeTint="1A"/>
              <w:left w:val="single" w:sz="4" w:space="0" w:color="E9E6E7" w:themeColor="background1" w:themeTint="1A"/>
              <w:bottom w:val="single" w:sz="4" w:space="0" w:color="E9E6E7" w:themeColor="background1" w:themeTint="1A"/>
              <w:right w:val="single" w:sz="4" w:space="0" w:color="E9E6E7" w:themeColor="background1" w:themeTint="1A"/>
            </w:tcBorders>
            <w:shd w:val="clear" w:color="auto" w:fill="F2F2F2" w:themeFill="text1" w:themeFillShade="F2"/>
          </w:tcPr>
          <w:p w14:paraId="1DAE9475" w14:textId="77777777" w:rsidR="00320ED9" w:rsidRDefault="00320ED9" w:rsidP="000E18A0">
            <w:pPr>
              <w:rPr>
                <w:b/>
                <w:bCs/>
              </w:rPr>
            </w:pPr>
            <w:r w:rsidRPr="00320ED9">
              <w:rPr>
                <w:b/>
                <w:bCs/>
              </w:rPr>
              <w:t>How was it co-designed or co-delivered?</w:t>
            </w:r>
          </w:p>
          <w:p w14:paraId="5C16E3F7" w14:textId="77777777" w:rsidR="00320ED9" w:rsidRDefault="00320ED9" w:rsidP="000E18A0">
            <w:r w:rsidRPr="00320ED9">
              <w:t>(Include community involvement, patient voice, or cross-sector collaboration)</w:t>
            </w:r>
          </w:p>
          <w:p w14:paraId="42F31301" w14:textId="02087181" w:rsidR="00320ED9" w:rsidRDefault="00320ED9" w:rsidP="000E18A0"/>
        </w:tc>
      </w:tr>
    </w:tbl>
    <w:p w14:paraId="62F42ABA" w14:textId="77777777" w:rsidR="00320ED9" w:rsidRDefault="00320ED9" w:rsidP="00320ED9"/>
    <w:p w14:paraId="76DF782E" w14:textId="19160954" w:rsidR="00320ED9" w:rsidRDefault="00320ED9" w:rsidP="00320ED9">
      <w:pPr>
        <w:pStyle w:val="Heading2"/>
        <w:numPr>
          <w:ilvl w:val="0"/>
          <w:numId w:val="4"/>
        </w:numPr>
      </w:pPr>
      <w:bookmarkStart w:id="8" w:name="_Toc207876510"/>
      <w:r>
        <w:t>Impact and Outcomes</w:t>
      </w:r>
      <w:bookmarkEnd w:id="8"/>
    </w:p>
    <w:tbl>
      <w:tblPr>
        <w:tblStyle w:val="TableGrid"/>
        <w:tblW w:w="0" w:type="auto"/>
        <w:tblLook w:val="04A0" w:firstRow="1" w:lastRow="0" w:firstColumn="1" w:lastColumn="0" w:noHBand="0" w:noVBand="1"/>
      </w:tblPr>
      <w:tblGrid>
        <w:gridCol w:w="9854"/>
      </w:tblGrid>
      <w:tr w:rsidR="00320ED9" w14:paraId="22D74028" w14:textId="77777777" w:rsidTr="000E18A0">
        <w:tc>
          <w:tcPr>
            <w:tcW w:w="9854" w:type="dxa"/>
            <w:tcBorders>
              <w:top w:val="single" w:sz="4" w:space="0" w:color="E9E6E7" w:themeColor="background1" w:themeTint="1A"/>
              <w:left w:val="single" w:sz="4" w:space="0" w:color="E9E6E7" w:themeColor="background1" w:themeTint="1A"/>
              <w:bottom w:val="single" w:sz="4" w:space="0" w:color="E9E6E7" w:themeColor="background1" w:themeTint="1A"/>
              <w:right w:val="single" w:sz="4" w:space="0" w:color="E9E6E7" w:themeColor="background1" w:themeTint="1A"/>
            </w:tcBorders>
            <w:shd w:val="clear" w:color="auto" w:fill="F2F2F2" w:themeFill="text1" w:themeFillShade="F2"/>
          </w:tcPr>
          <w:p w14:paraId="5EB3DA61" w14:textId="5D30DDFA" w:rsidR="00320ED9" w:rsidRPr="00320ED9" w:rsidRDefault="006476E7" w:rsidP="00320ED9">
            <w:pPr>
              <w:rPr>
                <w:b/>
                <w:bCs/>
              </w:rPr>
            </w:pPr>
            <w:r>
              <w:rPr>
                <w:b/>
                <w:bCs/>
              </w:rPr>
              <w:t>Please provide any q</w:t>
            </w:r>
            <w:r w:rsidR="00320ED9" w:rsidRPr="00320ED9">
              <w:rPr>
                <w:b/>
                <w:bCs/>
              </w:rPr>
              <w:t xml:space="preserve">uantitative </w:t>
            </w:r>
            <w:r>
              <w:rPr>
                <w:b/>
                <w:bCs/>
              </w:rPr>
              <w:t>o</w:t>
            </w:r>
            <w:r w:rsidR="00320ED9" w:rsidRPr="00320ED9">
              <w:rPr>
                <w:b/>
                <w:bCs/>
              </w:rPr>
              <w:t>utcomes:</w:t>
            </w:r>
          </w:p>
          <w:p w14:paraId="3B71975E" w14:textId="77777777" w:rsidR="00320ED9" w:rsidRDefault="00320ED9" w:rsidP="00320ED9">
            <w:r w:rsidRPr="00320ED9">
              <w:t>(e.g., reduction in hospital admissions, improved access, service uptake, etc.)</w:t>
            </w:r>
          </w:p>
          <w:p w14:paraId="638FE87F" w14:textId="34CDACE8" w:rsidR="00320ED9" w:rsidRPr="00320ED9" w:rsidRDefault="00320ED9" w:rsidP="00320ED9"/>
        </w:tc>
      </w:tr>
      <w:tr w:rsidR="00320ED9" w14:paraId="7A1A2F05" w14:textId="77777777" w:rsidTr="000E18A0">
        <w:tc>
          <w:tcPr>
            <w:tcW w:w="9854" w:type="dxa"/>
            <w:tcBorders>
              <w:top w:val="single" w:sz="4" w:space="0" w:color="E9E6E7" w:themeColor="background1" w:themeTint="1A"/>
              <w:left w:val="single" w:sz="4" w:space="0" w:color="E9E6E7" w:themeColor="background1" w:themeTint="1A"/>
              <w:bottom w:val="single" w:sz="4" w:space="0" w:color="E9E6E7" w:themeColor="background1" w:themeTint="1A"/>
              <w:right w:val="single" w:sz="4" w:space="0" w:color="E9E6E7" w:themeColor="background1" w:themeTint="1A"/>
            </w:tcBorders>
            <w:shd w:val="clear" w:color="auto" w:fill="F2F2F2" w:themeFill="text1" w:themeFillShade="F2"/>
          </w:tcPr>
          <w:p w14:paraId="0BBF39CB" w14:textId="61047F66" w:rsidR="00320ED9" w:rsidRPr="00320ED9" w:rsidRDefault="006476E7" w:rsidP="00320ED9">
            <w:pPr>
              <w:rPr>
                <w:b/>
                <w:bCs/>
              </w:rPr>
            </w:pPr>
            <w:r>
              <w:rPr>
                <w:b/>
                <w:bCs/>
              </w:rPr>
              <w:t>Please provide any q</w:t>
            </w:r>
            <w:r w:rsidR="00320ED9" w:rsidRPr="00320ED9">
              <w:rPr>
                <w:b/>
                <w:bCs/>
              </w:rPr>
              <w:t xml:space="preserve">ualitative </w:t>
            </w:r>
            <w:r>
              <w:rPr>
                <w:b/>
                <w:bCs/>
              </w:rPr>
              <w:t>o</w:t>
            </w:r>
            <w:r w:rsidR="00320ED9" w:rsidRPr="00320ED9">
              <w:rPr>
                <w:b/>
                <w:bCs/>
              </w:rPr>
              <w:t>utcomes:</w:t>
            </w:r>
          </w:p>
          <w:p w14:paraId="17C7123E" w14:textId="77777777" w:rsidR="00320ED9" w:rsidRPr="006476E7" w:rsidRDefault="00320ED9" w:rsidP="00320ED9">
            <w:r w:rsidRPr="006476E7">
              <w:t>(e.g., patient stories, staff feedback, community empowerment)</w:t>
            </w:r>
          </w:p>
          <w:p w14:paraId="3E771981" w14:textId="4218D0C6" w:rsidR="006476E7" w:rsidRDefault="006476E7" w:rsidP="00320ED9"/>
        </w:tc>
      </w:tr>
      <w:tr w:rsidR="00320ED9" w14:paraId="48A7A297" w14:textId="77777777" w:rsidTr="000E18A0">
        <w:tc>
          <w:tcPr>
            <w:tcW w:w="9854" w:type="dxa"/>
            <w:tcBorders>
              <w:top w:val="single" w:sz="4" w:space="0" w:color="E9E6E7" w:themeColor="background1" w:themeTint="1A"/>
              <w:left w:val="single" w:sz="4" w:space="0" w:color="E9E6E7" w:themeColor="background1" w:themeTint="1A"/>
              <w:bottom w:val="single" w:sz="4" w:space="0" w:color="E9E6E7" w:themeColor="background1" w:themeTint="1A"/>
              <w:right w:val="single" w:sz="4" w:space="0" w:color="E9E6E7" w:themeColor="background1" w:themeTint="1A"/>
            </w:tcBorders>
            <w:shd w:val="clear" w:color="auto" w:fill="F2F2F2" w:themeFill="text1" w:themeFillShade="F2"/>
          </w:tcPr>
          <w:p w14:paraId="598AC5C1" w14:textId="13499F7A" w:rsidR="00320ED9" w:rsidRDefault="006476E7" w:rsidP="000E18A0">
            <w:pPr>
              <w:rPr>
                <w:b/>
                <w:bCs/>
              </w:rPr>
            </w:pPr>
            <w:r>
              <w:rPr>
                <w:b/>
                <w:bCs/>
              </w:rPr>
              <w:lastRenderedPageBreak/>
              <w:t>Please describe the workforce impact:</w:t>
            </w:r>
          </w:p>
          <w:p w14:paraId="6BF4F380" w14:textId="77777777" w:rsidR="00320ED9" w:rsidRDefault="006476E7" w:rsidP="000E18A0">
            <w:r w:rsidRPr="006476E7">
              <w:t>(e.g., new roles, upskilling, retention, interprofessional working)</w:t>
            </w:r>
          </w:p>
          <w:p w14:paraId="6CB075E4" w14:textId="54473287" w:rsidR="006476E7" w:rsidRDefault="006476E7" w:rsidP="000E18A0"/>
        </w:tc>
      </w:tr>
    </w:tbl>
    <w:p w14:paraId="66AE03F4" w14:textId="77777777" w:rsidR="00320ED9" w:rsidRDefault="00320ED9" w:rsidP="00320ED9"/>
    <w:p w14:paraId="66CF48CD" w14:textId="6E3D22E8" w:rsidR="00320ED9" w:rsidRDefault="006476E7" w:rsidP="006476E7">
      <w:pPr>
        <w:pStyle w:val="Heading2"/>
        <w:numPr>
          <w:ilvl w:val="0"/>
          <w:numId w:val="4"/>
        </w:numPr>
      </w:pPr>
      <w:bookmarkStart w:id="9" w:name="_Toc207876511"/>
      <w:r>
        <w:t>Enablers and Challenges</w:t>
      </w:r>
      <w:bookmarkEnd w:id="9"/>
    </w:p>
    <w:tbl>
      <w:tblPr>
        <w:tblStyle w:val="TableGrid"/>
        <w:tblW w:w="0" w:type="auto"/>
        <w:tblLook w:val="04A0" w:firstRow="1" w:lastRow="0" w:firstColumn="1" w:lastColumn="0" w:noHBand="0" w:noVBand="1"/>
      </w:tblPr>
      <w:tblGrid>
        <w:gridCol w:w="9854"/>
      </w:tblGrid>
      <w:tr w:rsidR="006476E7" w14:paraId="21D6A0CE" w14:textId="77777777" w:rsidTr="000E18A0">
        <w:tc>
          <w:tcPr>
            <w:tcW w:w="9854" w:type="dxa"/>
            <w:tcBorders>
              <w:top w:val="single" w:sz="4" w:space="0" w:color="E9E6E7" w:themeColor="background1" w:themeTint="1A"/>
              <w:left w:val="single" w:sz="4" w:space="0" w:color="E9E6E7" w:themeColor="background1" w:themeTint="1A"/>
              <w:bottom w:val="single" w:sz="4" w:space="0" w:color="E9E6E7" w:themeColor="background1" w:themeTint="1A"/>
              <w:right w:val="single" w:sz="4" w:space="0" w:color="E9E6E7" w:themeColor="background1" w:themeTint="1A"/>
            </w:tcBorders>
            <w:shd w:val="clear" w:color="auto" w:fill="F2F2F2" w:themeFill="text1" w:themeFillShade="F2"/>
          </w:tcPr>
          <w:p w14:paraId="67CB246C" w14:textId="5B51ED75" w:rsidR="006476E7" w:rsidRPr="00320ED9" w:rsidRDefault="006476E7" w:rsidP="000E18A0">
            <w:pPr>
              <w:rPr>
                <w:b/>
                <w:bCs/>
              </w:rPr>
            </w:pPr>
            <w:r>
              <w:rPr>
                <w:b/>
                <w:bCs/>
              </w:rPr>
              <w:t>What were the key enablers?</w:t>
            </w:r>
          </w:p>
          <w:p w14:paraId="77413679" w14:textId="14E71369" w:rsidR="006476E7" w:rsidRDefault="006476E7" w:rsidP="000E18A0">
            <w:r w:rsidRPr="006476E7">
              <w:t>(e.g., leadership support, funding, digital tools, partnerships)</w:t>
            </w:r>
          </w:p>
          <w:p w14:paraId="1BD3A7BC" w14:textId="77777777" w:rsidR="006476E7" w:rsidRPr="00320ED9" w:rsidRDefault="006476E7" w:rsidP="000E18A0"/>
        </w:tc>
      </w:tr>
      <w:tr w:rsidR="006476E7" w14:paraId="7AC89AD4" w14:textId="77777777" w:rsidTr="000E18A0">
        <w:tc>
          <w:tcPr>
            <w:tcW w:w="9854" w:type="dxa"/>
            <w:tcBorders>
              <w:top w:val="single" w:sz="4" w:space="0" w:color="E9E6E7" w:themeColor="background1" w:themeTint="1A"/>
              <w:left w:val="single" w:sz="4" w:space="0" w:color="E9E6E7" w:themeColor="background1" w:themeTint="1A"/>
              <w:bottom w:val="single" w:sz="4" w:space="0" w:color="E9E6E7" w:themeColor="background1" w:themeTint="1A"/>
              <w:right w:val="single" w:sz="4" w:space="0" w:color="E9E6E7" w:themeColor="background1" w:themeTint="1A"/>
            </w:tcBorders>
            <w:shd w:val="clear" w:color="auto" w:fill="F2F2F2" w:themeFill="text1" w:themeFillShade="F2"/>
          </w:tcPr>
          <w:p w14:paraId="41E3B994" w14:textId="2AB56823" w:rsidR="006476E7" w:rsidRPr="00320ED9" w:rsidRDefault="006476E7" w:rsidP="000E18A0">
            <w:pPr>
              <w:rPr>
                <w:b/>
                <w:bCs/>
              </w:rPr>
            </w:pPr>
            <w:r>
              <w:rPr>
                <w:b/>
                <w:bCs/>
              </w:rPr>
              <w:t>What challenges did you face?</w:t>
            </w:r>
          </w:p>
          <w:p w14:paraId="58534C30" w14:textId="33F5E851" w:rsidR="006476E7" w:rsidRPr="006476E7" w:rsidRDefault="006476E7" w:rsidP="000E18A0">
            <w:r w:rsidRPr="006476E7">
              <w:t>(e.g., workforce constraints, data sharing, cultural barriers)</w:t>
            </w:r>
          </w:p>
          <w:p w14:paraId="0E9EBD16" w14:textId="77777777" w:rsidR="006476E7" w:rsidRDefault="006476E7" w:rsidP="000E18A0"/>
        </w:tc>
      </w:tr>
      <w:tr w:rsidR="006476E7" w14:paraId="6E97E361" w14:textId="77777777" w:rsidTr="000E18A0">
        <w:tc>
          <w:tcPr>
            <w:tcW w:w="9854" w:type="dxa"/>
            <w:tcBorders>
              <w:top w:val="single" w:sz="4" w:space="0" w:color="E9E6E7" w:themeColor="background1" w:themeTint="1A"/>
              <w:left w:val="single" w:sz="4" w:space="0" w:color="E9E6E7" w:themeColor="background1" w:themeTint="1A"/>
              <w:bottom w:val="single" w:sz="4" w:space="0" w:color="E9E6E7" w:themeColor="background1" w:themeTint="1A"/>
              <w:right w:val="single" w:sz="4" w:space="0" w:color="E9E6E7" w:themeColor="background1" w:themeTint="1A"/>
            </w:tcBorders>
            <w:shd w:val="clear" w:color="auto" w:fill="F2F2F2" w:themeFill="text1" w:themeFillShade="F2"/>
          </w:tcPr>
          <w:p w14:paraId="64A81F10" w14:textId="77777777" w:rsidR="006476E7" w:rsidRDefault="006476E7" w:rsidP="006476E7">
            <w:pPr>
              <w:rPr>
                <w:b/>
                <w:bCs/>
              </w:rPr>
            </w:pPr>
            <w:r>
              <w:rPr>
                <w:b/>
                <w:bCs/>
              </w:rPr>
              <w:t>How were the challenges addressed?</w:t>
            </w:r>
          </w:p>
          <w:p w14:paraId="225D411E" w14:textId="316AC1B0" w:rsidR="006476E7" w:rsidRPr="006476E7" w:rsidRDefault="006476E7" w:rsidP="006476E7"/>
        </w:tc>
      </w:tr>
    </w:tbl>
    <w:p w14:paraId="2046B13F" w14:textId="77777777" w:rsidR="006476E7" w:rsidRDefault="006476E7" w:rsidP="006476E7"/>
    <w:p w14:paraId="56F8BCED" w14:textId="44E65DE7" w:rsidR="006476E7" w:rsidRDefault="006476E7" w:rsidP="006476E7">
      <w:pPr>
        <w:pStyle w:val="Heading2"/>
        <w:numPr>
          <w:ilvl w:val="0"/>
          <w:numId w:val="4"/>
        </w:numPr>
      </w:pPr>
      <w:bookmarkStart w:id="10" w:name="_Toc207876512"/>
      <w:r>
        <w:t>Learning and Recommendations</w:t>
      </w:r>
      <w:bookmarkEnd w:id="10"/>
    </w:p>
    <w:tbl>
      <w:tblPr>
        <w:tblStyle w:val="TableGrid"/>
        <w:tblW w:w="0" w:type="auto"/>
        <w:tblLook w:val="04A0" w:firstRow="1" w:lastRow="0" w:firstColumn="1" w:lastColumn="0" w:noHBand="0" w:noVBand="1"/>
      </w:tblPr>
      <w:tblGrid>
        <w:gridCol w:w="9854"/>
      </w:tblGrid>
      <w:tr w:rsidR="006476E7" w14:paraId="46563998" w14:textId="77777777" w:rsidTr="000E18A0">
        <w:tc>
          <w:tcPr>
            <w:tcW w:w="9854" w:type="dxa"/>
            <w:tcBorders>
              <w:top w:val="single" w:sz="4" w:space="0" w:color="E9E6E7" w:themeColor="background1" w:themeTint="1A"/>
              <w:left w:val="single" w:sz="4" w:space="0" w:color="E9E6E7" w:themeColor="background1" w:themeTint="1A"/>
              <w:bottom w:val="single" w:sz="4" w:space="0" w:color="E9E6E7" w:themeColor="background1" w:themeTint="1A"/>
              <w:right w:val="single" w:sz="4" w:space="0" w:color="E9E6E7" w:themeColor="background1" w:themeTint="1A"/>
            </w:tcBorders>
            <w:shd w:val="clear" w:color="auto" w:fill="F2F2F2" w:themeFill="text1" w:themeFillShade="F2"/>
          </w:tcPr>
          <w:p w14:paraId="694EA715" w14:textId="0DD5276D" w:rsidR="006476E7" w:rsidRPr="00320ED9" w:rsidRDefault="006476E7" w:rsidP="000E18A0">
            <w:pPr>
              <w:rPr>
                <w:b/>
                <w:bCs/>
              </w:rPr>
            </w:pPr>
            <w:r>
              <w:rPr>
                <w:b/>
                <w:bCs/>
              </w:rPr>
              <w:t>What worked well?</w:t>
            </w:r>
          </w:p>
          <w:p w14:paraId="29308B21" w14:textId="77777777" w:rsidR="006476E7" w:rsidRPr="00320ED9" w:rsidRDefault="006476E7" w:rsidP="006476E7"/>
        </w:tc>
      </w:tr>
      <w:tr w:rsidR="006476E7" w14:paraId="74E412C6" w14:textId="77777777" w:rsidTr="000E18A0">
        <w:tc>
          <w:tcPr>
            <w:tcW w:w="9854" w:type="dxa"/>
            <w:tcBorders>
              <w:top w:val="single" w:sz="4" w:space="0" w:color="E9E6E7" w:themeColor="background1" w:themeTint="1A"/>
              <w:left w:val="single" w:sz="4" w:space="0" w:color="E9E6E7" w:themeColor="background1" w:themeTint="1A"/>
              <w:bottom w:val="single" w:sz="4" w:space="0" w:color="E9E6E7" w:themeColor="background1" w:themeTint="1A"/>
              <w:right w:val="single" w:sz="4" w:space="0" w:color="E9E6E7" w:themeColor="background1" w:themeTint="1A"/>
            </w:tcBorders>
            <w:shd w:val="clear" w:color="auto" w:fill="F2F2F2" w:themeFill="text1" w:themeFillShade="F2"/>
          </w:tcPr>
          <w:p w14:paraId="74EC566E" w14:textId="21EFF201" w:rsidR="006476E7" w:rsidRPr="00320ED9" w:rsidRDefault="006476E7" w:rsidP="000E18A0">
            <w:pPr>
              <w:rPr>
                <w:b/>
                <w:bCs/>
              </w:rPr>
            </w:pPr>
            <w:r>
              <w:rPr>
                <w:b/>
                <w:bCs/>
              </w:rPr>
              <w:t>What would you do differently?</w:t>
            </w:r>
          </w:p>
          <w:p w14:paraId="467E432E" w14:textId="77777777" w:rsidR="006476E7" w:rsidRDefault="006476E7" w:rsidP="006476E7"/>
        </w:tc>
      </w:tr>
      <w:tr w:rsidR="006476E7" w14:paraId="34AA17CC" w14:textId="77777777" w:rsidTr="000E18A0">
        <w:tc>
          <w:tcPr>
            <w:tcW w:w="9854" w:type="dxa"/>
            <w:tcBorders>
              <w:top w:val="single" w:sz="4" w:space="0" w:color="E9E6E7" w:themeColor="background1" w:themeTint="1A"/>
              <w:left w:val="single" w:sz="4" w:space="0" w:color="E9E6E7" w:themeColor="background1" w:themeTint="1A"/>
              <w:bottom w:val="single" w:sz="4" w:space="0" w:color="E9E6E7" w:themeColor="background1" w:themeTint="1A"/>
              <w:right w:val="single" w:sz="4" w:space="0" w:color="E9E6E7" w:themeColor="background1" w:themeTint="1A"/>
            </w:tcBorders>
            <w:shd w:val="clear" w:color="auto" w:fill="F2F2F2" w:themeFill="text1" w:themeFillShade="F2"/>
          </w:tcPr>
          <w:p w14:paraId="6CB138AD" w14:textId="239478CC" w:rsidR="006476E7" w:rsidRDefault="006476E7" w:rsidP="000E18A0">
            <w:pPr>
              <w:rPr>
                <w:b/>
                <w:bCs/>
              </w:rPr>
            </w:pPr>
            <w:r>
              <w:rPr>
                <w:b/>
                <w:bCs/>
              </w:rPr>
              <w:t>What advice could you offer to other neighbourhoods or systems?</w:t>
            </w:r>
          </w:p>
          <w:p w14:paraId="65D843B3" w14:textId="77777777" w:rsidR="006476E7" w:rsidRPr="006476E7" w:rsidRDefault="006476E7" w:rsidP="000E18A0"/>
        </w:tc>
      </w:tr>
    </w:tbl>
    <w:p w14:paraId="13A03AEA" w14:textId="77777777" w:rsidR="006476E7" w:rsidRDefault="006476E7" w:rsidP="006476E7"/>
    <w:p w14:paraId="7E70E50D" w14:textId="4FC8823F" w:rsidR="006476E7" w:rsidRDefault="006476E7" w:rsidP="006476E7">
      <w:pPr>
        <w:pStyle w:val="Heading2"/>
        <w:numPr>
          <w:ilvl w:val="0"/>
          <w:numId w:val="4"/>
        </w:numPr>
      </w:pPr>
      <w:bookmarkStart w:id="11" w:name="_Toc207876513"/>
      <w:r>
        <w:lastRenderedPageBreak/>
        <w:t>Supporting Materials</w:t>
      </w:r>
      <w:bookmarkEnd w:id="11"/>
    </w:p>
    <w:tbl>
      <w:tblPr>
        <w:tblStyle w:val="TableGrid"/>
        <w:tblW w:w="0" w:type="auto"/>
        <w:tblLook w:val="04A0" w:firstRow="1" w:lastRow="0" w:firstColumn="1" w:lastColumn="0" w:noHBand="0" w:noVBand="1"/>
      </w:tblPr>
      <w:tblGrid>
        <w:gridCol w:w="9854"/>
      </w:tblGrid>
      <w:tr w:rsidR="006476E7" w14:paraId="50CA7EF6" w14:textId="77777777" w:rsidTr="000E18A0">
        <w:tc>
          <w:tcPr>
            <w:tcW w:w="9854" w:type="dxa"/>
            <w:tcBorders>
              <w:top w:val="single" w:sz="4" w:space="0" w:color="E9E6E7" w:themeColor="background1" w:themeTint="1A"/>
              <w:left w:val="single" w:sz="4" w:space="0" w:color="E9E6E7" w:themeColor="background1" w:themeTint="1A"/>
              <w:bottom w:val="single" w:sz="4" w:space="0" w:color="E9E6E7" w:themeColor="background1" w:themeTint="1A"/>
              <w:right w:val="single" w:sz="4" w:space="0" w:color="E9E6E7" w:themeColor="background1" w:themeTint="1A"/>
            </w:tcBorders>
            <w:shd w:val="clear" w:color="auto" w:fill="F2F2F2" w:themeFill="text1" w:themeFillShade="F2"/>
          </w:tcPr>
          <w:p w14:paraId="3537C2FA" w14:textId="77777777" w:rsidR="006476E7" w:rsidRDefault="006476E7" w:rsidP="006476E7">
            <w:r>
              <w:rPr>
                <w:b/>
                <w:bCs/>
              </w:rPr>
              <w:t>Please use this space to include any photos, infographics, quotes, links to reports or videos (if available)</w:t>
            </w:r>
          </w:p>
          <w:p w14:paraId="245D11EF" w14:textId="77777777" w:rsidR="006476E7" w:rsidRDefault="006476E7" w:rsidP="006476E7"/>
          <w:p w14:paraId="2100E7DF" w14:textId="77777777" w:rsidR="006476E7" w:rsidRDefault="006476E7" w:rsidP="006476E7"/>
          <w:p w14:paraId="428EBB52" w14:textId="77777777" w:rsidR="006476E7" w:rsidRDefault="006476E7" w:rsidP="006476E7"/>
          <w:p w14:paraId="0FABE706" w14:textId="533DAB28" w:rsidR="006476E7" w:rsidRPr="006476E7" w:rsidRDefault="006476E7" w:rsidP="006476E7"/>
        </w:tc>
      </w:tr>
    </w:tbl>
    <w:p w14:paraId="6CD65788" w14:textId="77777777" w:rsidR="006476E7" w:rsidRDefault="006476E7" w:rsidP="006476E7"/>
    <w:p w14:paraId="03E558CE" w14:textId="58409C8F" w:rsidR="006476E7" w:rsidRDefault="006476E7" w:rsidP="006476E7">
      <w:pPr>
        <w:pStyle w:val="Heading2"/>
        <w:numPr>
          <w:ilvl w:val="0"/>
          <w:numId w:val="4"/>
        </w:numPr>
      </w:pPr>
      <w:bookmarkStart w:id="12" w:name="_Toc207876514"/>
      <w:r>
        <w:t>Contact Information</w:t>
      </w:r>
      <w:bookmarkEnd w:id="12"/>
    </w:p>
    <w:tbl>
      <w:tblPr>
        <w:tblStyle w:val="TableGrid"/>
        <w:tblW w:w="0" w:type="auto"/>
        <w:tblLook w:val="04A0" w:firstRow="1" w:lastRow="0" w:firstColumn="1" w:lastColumn="0" w:noHBand="0" w:noVBand="1"/>
      </w:tblPr>
      <w:tblGrid>
        <w:gridCol w:w="9854"/>
      </w:tblGrid>
      <w:tr w:rsidR="006476E7" w14:paraId="70A59A1C" w14:textId="77777777" w:rsidTr="000E18A0">
        <w:tc>
          <w:tcPr>
            <w:tcW w:w="9854" w:type="dxa"/>
            <w:tcBorders>
              <w:top w:val="single" w:sz="4" w:space="0" w:color="E9E6E7" w:themeColor="background1" w:themeTint="1A"/>
              <w:left w:val="single" w:sz="4" w:space="0" w:color="E9E6E7" w:themeColor="background1" w:themeTint="1A"/>
              <w:bottom w:val="single" w:sz="4" w:space="0" w:color="E9E6E7" w:themeColor="background1" w:themeTint="1A"/>
              <w:right w:val="single" w:sz="4" w:space="0" w:color="E9E6E7" w:themeColor="background1" w:themeTint="1A"/>
            </w:tcBorders>
            <w:shd w:val="clear" w:color="auto" w:fill="F2F2F2" w:themeFill="text1" w:themeFillShade="F2"/>
          </w:tcPr>
          <w:p w14:paraId="4785BCB7" w14:textId="73D0B350" w:rsidR="006476E7" w:rsidRPr="006476E7" w:rsidRDefault="006476E7" w:rsidP="006476E7">
            <w:r>
              <w:rPr>
                <w:b/>
                <w:bCs/>
              </w:rPr>
              <w:t>Name:</w:t>
            </w:r>
            <w:r>
              <w:t xml:space="preserve"> </w:t>
            </w:r>
          </w:p>
        </w:tc>
      </w:tr>
      <w:tr w:rsidR="006476E7" w14:paraId="2C557C08" w14:textId="77777777" w:rsidTr="000E18A0">
        <w:tc>
          <w:tcPr>
            <w:tcW w:w="9854" w:type="dxa"/>
            <w:tcBorders>
              <w:top w:val="single" w:sz="4" w:space="0" w:color="E9E6E7" w:themeColor="background1" w:themeTint="1A"/>
              <w:left w:val="single" w:sz="4" w:space="0" w:color="E9E6E7" w:themeColor="background1" w:themeTint="1A"/>
              <w:bottom w:val="single" w:sz="4" w:space="0" w:color="E9E6E7" w:themeColor="background1" w:themeTint="1A"/>
              <w:right w:val="single" w:sz="4" w:space="0" w:color="E9E6E7" w:themeColor="background1" w:themeTint="1A"/>
            </w:tcBorders>
            <w:shd w:val="clear" w:color="auto" w:fill="F2F2F2" w:themeFill="text1" w:themeFillShade="F2"/>
          </w:tcPr>
          <w:p w14:paraId="16A3FE0A" w14:textId="287BE9BE" w:rsidR="006476E7" w:rsidRPr="006476E7" w:rsidRDefault="006476E7" w:rsidP="000E18A0">
            <w:r>
              <w:rPr>
                <w:b/>
                <w:bCs/>
              </w:rPr>
              <w:t xml:space="preserve">Role: </w:t>
            </w:r>
          </w:p>
        </w:tc>
      </w:tr>
      <w:tr w:rsidR="006476E7" w14:paraId="1D2AB10F" w14:textId="77777777" w:rsidTr="000E18A0">
        <w:tc>
          <w:tcPr>
            <w:tcW w:w="9854" w:type="dxa"/>
            <w:tcBorders>
              <w:top w:val="single" w:sz="4" w:space="0" w:color="E9E6E7" w:themeColor="background1" w:themeTint="1A"/>
              <w:left w:val="single" w:sz="4" w:space="0" w:color="E9E6E7" w:themeColor="background1" w:themeTint="1A"/>
              <w:bottom w:val="single" w:sz="4" w:space="0" w:color="E9E6E7" w:themeColor="background1" w:themeTint="1A"/>
              <w:right w:val="single" w:sz="4" w:space="0" w:color="E9E6E7" w:themeColor="background1" w:themeTint="1A"/>
            </w:tcBorders>
            <w:shd w:val="clear" w:color="auto" w:fill="F2F2F2" w:themeFill="text1" w:themeFillShade="F2"/>
          </w:tcPr>
          <w:p w14:paraId="73F87197" w14:textId="0F1FA97A" w:rsidR="006476E7" w:rsidRPr="006476E7" w:rsidRDefault="006476E7" w:rsidP="000E18A0">
            <w:r>
              <w:rPr>
                <w:b/>
                <w:bCs/>
              </w:rPr>
              <w:t xml:space="preserve">Email: </w:t>
            </w:r>
          </w:p>
        </w:tc>
      </w:tr>
    </w:tbl>
    <w:p w14:paraId="6E5A4633" w14:textId="77777777" w:rsidR="006476E7" w:rsidRDefault="006476E7" w:rsidP="006476E7"/>
    <w:p w14:paraId="6893BE25" w14:textId="10A5A778" w:rsidR="006476E7" w:rsidRPr="006476E7" w:rsidRDefault="006476E7" w:rsidP="006476E7">
      <w:r>
        <w:t xml:space="preserve">Please send any responses to </w:t>
      </w:r>
      <w:hyperlink r:id="rId14" w:history="1">
        <w:r w:rsidRPr="004A7515">
          <w:rPr>
            <w:rStyle w:val="Hyperlink"/>
            <w:rFonts w:ascii="Arial" w:hAnsi="Arial"/>
          </w:rPr>
          <w:t>england.ahpnatprog1@nhs.net</w:t>
        </w:r>
      </w:hyperlink>
      <w:r>
        <w:t xml:space="preserve"> </w:t>
      </w:r>
    </w:p>
    <w:p w14:paraId="0B95EBB5" w14:textId="77777777" w:rsidR="006476E7" w:rsidRPr="006476E7" w:rsidRDefault="006476E7" w:rsidP="006476E7"/>
    <w:p w14:paraId="2D6CB178" w14:textId="77777777" w:rsidR="006476E7" w:rsidRDefault="006476E7" w:rsidP="00320ED9"/>
    <w:p w14:paraId="2A466813" w14:textId="77777777" w:rsidR="00320ED9" w:rsidRPr="00320ED9" w:rsidRDefault="00320ED9" w:rsidP="00320ED9"/>
    <w:p w14:paraId="759FCC67" w14:textId="77777777" w:rsidR="00320ED9" w:rsidRDefault="00320ED9" w:rsidP="00320ED9"/>
    <w:p w14:paraId="35EEF9F6" w14:textId="77777777" w:rsidR="00320ED9" w:rsidRDefault="00320ED9" w:rsidP="00320ED9"/>
    <w:p w14:paraId="66AB8E21" w14:textId="77777777" w:rsidR="00320ED9" w:rsidRPr="00320ED9" w:rsidRDefault="00320ED9" w:rsidP="00320ED9"/>
    <w:sectPr w:rsidR="00320ED9" w:rsidRPr="00320ED9" w:rsidSect="001D1247">
      <w:footerReference w:type="default" r:id="rId15"/>
      <w:type w:val="continuous"/>
      <w:pgSz w:w="11906" w:h="16838"/>
      <w:pgMar w:top="1021" w:right="1021" w:bottom="1021" w:left="1021" w:header="454"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0B170" w14:textId="77777777" w:rsidR="00E02C96" w:rsidRDefault="00E02C96" w:rsidP="000C24AF">
      <w:pPr>
        <w:spacing w:after="0"/>
      </w:pPr>
      <w:r>
        <w:separator/>
      </w:r>
    </w:p>
  </w:endnote>
  <w:endnote w:type="continuationSeparator" w:id="0">
    <w:p w14:paraId="63488471" w14:textId="77777777" w:rsidR="00E02C96" w:rsidRDefault="00E02C96" w:rsidP="000C24AF">
      <w:pPr>
        <w:spacing w:after="0"/>
      </w:pPr>
      <w:r>
        <w:continuationSeparator/>
      </w:r>
    </w:p>
  </w:endnote>
  <w:endnote w:type="continuationNotice" w:id="1">
    <w:p w14:paraId="5CEE67A6" w14:textId="77777777" w:rsidR="00E02C96" w:rsidRDefault="00E02C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1646627"/>
      <w:docPartObj>
        <w:docPartGallery w:val="Page Numbers (Bottom of Page)"/>
        <w:docPartUnique/>
      </w:docPartObj>
    </w:sdtPr>
    <w:sdtEndPr/>
    <w:sdtContent>
      <w:p w14:paraId="7C755492" w14:textId="77777777" w:rsidR="00F64AB1" w:rsidRDefault="00F64AB1" w:rsidP="00F64AB1">
        <w:pPr>
          <w:pStyle w:val="Footer"/>
          <w:pBdr>
            <w:top w:val="single" w:sz="4" w:space="1" w:color="005EB8"/>
          </w:pBdr>
        </w:pPr>
      </w:p>
      <w:p w14:paraId="3C3A622B" w14:textId="77777777" w:rsidR="00B72132" w:rsidRPr="00F64AB1" w:rsidRDefault="00F64AB1" w:rsidP="00F64AB1">
        <w:pPr>
          <w:pStyle w:val="Footer"/>
        </w:pPr>
        <w:r w:rsidRPr="007F5DBC">
          <w:rPr>
            <w:sz w:val="24"/>
          </w:rPr>
          <w:t>© NHS England 202</w:t>
        </w:r>
        <w:r w:rsidR="005D073D">
          <w:rPr>
            <w:sz w:val="24"/>
          </w:rPr>
          <w:t>5</w:t>
        </w:r>
        <w:r>
          <w:rPr>
            <w:sz w:val="24"/>
            <w:szCs w:val="36"/>
          </w:rPr>
          <w:tab/>
        </w:r>
        <w:r w:rsidRPr="008D50ED">
          <w:rPr>
            <w:sz w:val="24"/>
            <w:szCs w:val="36"/>
          </w:rPr>
          <w:fldChar w:fldCharType="begin"/>
        </w:r>
        <w:r w:rsidRPr="008D50ED">
          <w:rPr>
            <w:sz w:val="24"/>
            <w:szCs w:val="36"/>
          </w:rPr>
          <w:instrText>PAGE   \* MERGEFORMAT</w:instrText>
        </w:r>
        <w:r w:rsidRPr="008D50ED">
          <w:rPr>
            <w:sz w:val="24"/>
            <w:szCs w:val="36"/>
          </w:rPr>
          <w:fldChar w:fldCharType="separate"/>
        </w:r>
        <w:r>
          <w:rPr>
            <w:sz w:val="24"/>
            <w:szCs w:val="36"/>
          </w:rPr>
          <w:t>2</w:t>
        </w:r>
        <w:r w:rsidRPr="008D50ED">
          <w:rPr>
            <w:sz w:val="24"/>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BDE44" w14:textId="77777777" w:rsidR="00E02C96" w:rsidRDefault="00E02C96" w:rsidP="000C24AF">
      <w:pPr>
        <w:spacing w:after="0"/>
      </w:pPr>
      <w:r>
        <w:separator/>
      </w:r>
    </w:p>
  </w:footnote>
  <w:footnote w:type="continuationSeparator" w:id="0">
    <w:p w14:paraId="0C110D52" w14:textId="77777777" w:rsidR="00E02C96" w:rsidRDefault="00E02C96" w:rsidP="000C24AF">
      <w:pPr>
        <w:spacing w:after="0"/>
      </w:pPr>
      <w:r>
        <w:continuationSeparator/>
      </w:r>
    </w:p>
  </w:footnote>
  <w:footnote w:type="continuationNotice" w:id="1">
    <w:p w14:paraId="6CF43204" w14:textId="77777777" w:rsidR="00E02C96" w:rsidRDefault="00E02C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A9F1C" w14:textId="77777777" w:rsidR="00F25CC7" w:rsidRPr="00B72132" w:rsidRDefault="00EA46DE" w:rsidP="00B72132">
    <w:pPr>
      <w:pStyle w:val="Header"/>
      <w:pBdr>
        <w:bottom w:val="none" w:sz="0" w:space="0" w:color="auto"/>
      </w:pBdr>
    </w:pPr>
    <w:r w:rsidRPr="00DD3B24">
      <w:rPr>
        <w:noProof/>
      </w:rPr>
      <w:drawing>
        <wp:anchor distT="0" distB="0" distL="114300" distR="114300" simplePos="0" relativeHeight="251658241" behindDoc="1" locked="1" layoutInCell="1" allowOverlap="0" wp14:anchorId="51D7A147" wp14:editId="58530A97">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2BD4B" w14:textId="77777777" w:rsidR="00B72132" w:rsidRDefault="00B72132" w:rsidP="00B72132">
    <w:pPr>
      <w:pStyle w:val="Header"/>
      <w:pBdr>
        <w:bottom w:val="none" w:sz="0" w:space="0" w:color="auto"/>
      </w:pBdr>
    </w:pPr>
    <w:r>
      <w:rPr>
        <w:rFonts w:asciiTheme="minorHAnsi" w:hAnsiTheme="minorHAnsi"/>
        <w:b/>
        <w:bCs/>
        <w:noProof/>
        <w:lang w:eastAsia="en-GB"/>
      </w:rPr>
      <w:drawing>
        <wp:anchor distT="0" distB="0" distL="114300" distR="114300" simplePos="0" relativeHeight="251658240" behindDoc="1" locked="0" layoutInCell="1" allowOverlap="1" wp14:anchorId="04CA2EFB" wp14:editId="5B790AC7">
          <wp:simplePos x="0" y="0"/>
          <wp:positionH relativeFrom="page">
            <wp:align>right</wp:align>
          </wp:positionH>
          <wp:positionV relativeFrom="page">
            <wp:posOffset>0</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6E64C7BA" w14:textId="77777777" w:rsidR="00B72132" w:rsidRDefault="00B72132" w:rsidP="00B72132">
    <w:pPr>
      <w:pStyle w:val="Header"/>
      <w:pBdr>
        <w:bottom w:val="none" w:sz="0" w:space="0" w:color="auto"/>
      </w:pBdr>
    </w:pPr>
  </w:p>
  <w:p w14:paraId="2B4F108D" w14:textId="77777777" w:rsidR="00B72132" w:rsidRPr="001D243C" w:rsidRDefault="00B72132" w:rsidP="00B72132">
    <w:pPr>
      <w:pStyle w:val="Header"/>
      <w:pBdr>
        <w:bottom w:val="none" w:sz="0" w:space="0" w:color="auto"/>
      </w:pBdr>
    </w:pPr>
  </w:p>
  <w:p w14:paraId="133AACF2" w14:textId="77777777" w:rsidR="00B72132" w:rsidRPr="00B72132" w:rsidRDefault="00B72132" w:rsidP="00B72132">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63348"/>
    <w:multiLevelType w:val="multilevel"/>
    <w:tmpl w:val="3FFC2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F83234"/>
    <w:multiLevelType w:val="hybridMultilevel"/>
    <w:tmpl w:val="39D86C8E"/>
    <w:lvl w:ilvl="0" w:tplc="DDF22660">
      <w:start w:val="1"/>
      <w:numFmt w:val="bullet"/>
      <w:pStyle w:val="Bulletlist"/>
      <w:lvlText w:val=""/>
      <w:lvlJc w:val="left"/>
      <w:pPr>
        <w:ind w:left="927"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1D53F4"/>
    <w:multiLevelType w:val="hybridMultilevel"/>
    <w:tmpl w:val="2068B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9A6940"/>
    <w:multiLevelType w:val="multilevel"/>
    <w:tmpl w:val="1F3E0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8FB0F4B"/>
    <w:multiLevelType w:val="hybridMultilevel"/>
    <w:tmpl w:val="E3C466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9795252">
    <w:abstractNumId w:val="1"/>
  </w:num>
  <w:num w:numId="2" w16cid:durableId="1394693074">
    <w:abstractNumId w:val="4"/>
  </w:num>
  <w:num w:numId="3" w16cid:durableId="570964709">
    <w:abstractNumId w:val="3"/>
  </w:num>
  <w:num w:numId="4" w16cid:durableId="1421027566">
    <w:abstractNumId w:val="6"/>
  </w:num>
  <w:num w:numId="5" w16cid:durableId="2019768300">
    <w:abstractNumId w:val="2"/>
  </w:num>
  <w:num w:numId="6" w16cid:durableId="2084331235">
    <w:abstractNumId w:val="5"/>
  </w:num>
  <w:num w:numId="7" w16cid:durableId="152917561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attachedTemplate r:id="rId1"/>
  <w:stylePaneFormatFilter w:val="9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ED9"/>
    <w:rsid w:val="00000197"/>
    <w:rsid w:val="000005C7"/>
    <w:rsid w:val="00002095"/>
    <w:rsid w:val="0000416F"/>
    <w:rsid w:val="000108B8"/>
    <w:rsid w:val="0001164C"/>
    <w:rsid w:val="0003185C"/>
    <w:rsid w:val="00031FD0"/>
    <w:rsid w:val="00033831"/>
    <w:rsid w:val="00055630"/>
    <w:rsid w:val="00061452"/>
    <w:rsid w:val="000733A2"/>
    <w:rsid w:val="0008313C"/>
    <w:rsid w:val="000853FD"/>
    <w:rsid w:val="00085A64"/>
    <w:rsid w:val="000863E2"/>
    <w:rsid w:val="000935A1"/>
    <w:rsid w:val="00095621"/>
    <w:rsid w:val="000A266D"/>
    <w:rsid w:val="000A64E4"/>
    <w:rsid w:val="000B29CA"/>
    <w:rsid w:val="000C2447"/>
    <w:rsid w:val="000C24AF"/>
    <w:rsid w:val="000D2139"/>
    <w:rsid w:val="000D39C3"/>
    <w:rsid w:val="000E2EBE"/>
    <w:rsid w:val="000F3A45"/>
    <w:rsid w:val="00101883"/>
    <w:rsid w:val="0010192E"/>
    <w:rsid w:val="00103F4D"/>
    <w:rsid w:val="0010592F"/>
    <w:rsid w:val="00113EEC"/>
    <w:rsid w:val="00121A3A"/>
    <w:rsid w:val="00127C11"/>
    <w:rsid w:val="0013186B"/>
    <w:rsid w:val="00150DCC"/>
    <w:rsid w:val="001704CD"/>
    <w:rsid w:val="001704EC"/>
    <w:rsid w:val="001716E5"/>
    <w:rsid w:val="00190B0C"/>
    <w:rsid w:val="0019462E"/>
    <w:rsid w:val="001C3565"/>
    <w:rsid w:val="001C6937"/>
    <w:rsid w:val="001D1247"/>
    <w:rsid w:val="001D243C"/>
    <w:rsid w:val="001E004E"/>
    <w:rsid w:val="001E27F8"/>
    <w:rsid w:val="001F3126"/>
    <w:rsid w:val="0020066D"/>
    <w:rsid w:val="00203E10"/>
    <w:rsid w:val="0022134A"/>
    <w:rsid w:val="0022596F"/>
    <w:rsid w:val="00240B6E"/>
    <w:rsid w:val="00246075"/>
    <w:rsid w:val="00251B94"/>
    <w:rsid w:val="00253F3E"/>
    <w:rsid w:val="0025662E"/>
    <w:rsid w:val="00270DAD"/>
    <w:rsid w:val="00276EAB"/>
    <w:rsid w:val="002855F7"/>
    <w:rsid w:val="00294488"/>
    <w:rsid w:val="002A3F48"/>
    <w:rsid w:val="002A45CD"/>
    <w:rsid w:val="002B24BD"/>
    <w:rsid w:val="002B3BFD"/>
    <w:rsid w:val="002C0816"/>
    <w:rsid w:val="002F7B8F"/>
    <w:rsid w:val="00320ED9"/>
    <w:rsid w:val="0033715E"/>
    <w:rsid w:val="00340F1D"/>
    <w:rsid w:val="0034439B"/>
    <w:rsid w:val="003444C7"/>
    <w:rsid w:val="0034560E"/>
    <w:rsid w:val="0035386A"/>
    <w:rsid w:val="0035464A"/>
    <w:rsid w:val="0037033E"/>
    <w:rsid w:val="0037334B"/>
    <w:rsid w:val="003761BB"/>
    <w:rsid w:val="00384FA1"/>
    <w:rsid w:val="003A25A4"/>
    <w:rsid w:val="003A4B22"/>
    <w:rsid w:val="003B2686"/>
    <w:rsid w:val="003B6BB4"/>
    <w:rsid w:val="003D3A42"/>
    <w:rsid w:val="003D3C14"/>
    <w:rsid w:val="003E37C8"/>
    <w:rsid w:val="003F7B0C"/>
    <w:rsid w:val="00410DE9"/>
    <w:rsid w:val="00411D1D"/>
    <w:rsid w:val="00420E7F"/>
    <w:rsid w:val="00423FAF"/>
    <w:rsid w:val="00427636"/>
    <w:rsid w:val="00430131"/>
    <w:rsid w:val="00443088"/>
    <w:rsid w:val="00455A3F"/>
    <w:rsid w:val="00472D33"/>
    <w:rsid w:val="00484943"/>
    <w:rsid w:val="00491977"/>
    <w:rsid w:val="00497DE0"/>
    <w:rsid w:val="004C2AF2"/>
    <w:rsid w:val="004C79CA"/>
    <w:rsid w:val="004D763F"/>
    <w:rsid w:val="004F0A67"/>
    <w:rsid w:val="004F1337"/>
    <w:rsid w:val="004F28CE"/>
    <w:rsid w:val="004F6303"/>
    <w:rsid w:val="005014AF"/>
    <w:rsid w:val="0052756A"/>
    <w:rsid w:val="00534180"/>
    <w:rsid w:val="00544C0C"/>
    <w:rsid w:val="00562216"/>
    <w:rsid w:val="005634F0"/>
    <w:rsid w:val="005673D1"/>
    <w:rsid w:val="0057622C"/>
    <w:rsid w:val="005778BD"/>
    <w:rsid w:val="00577A42"/>
    <w:rsid w:val="0058121B"/>
    <w:rsid w:val="00584D6A"/>
    <w:rsid w:val="00586708"/>
    <w:rsid w:val="00590D21"/>
    <w:rsid w:val="005A3B89"/>
    <w:rsid w:val="005C068C"/>
    <w:rsid w:val="005C2644"/>
    <w:rsid w:val="005D073D"/>
    <w:rsid w:val="005D4E5A"/>
    <w:rsid w:val="005D61B4"/>
    <w:rsid w:val="005E044E"/>
    <w:rsid w:val="005F0359"/>
    <w:rsid w:val="00601DBA"/>
    <w:rsid w:val="00613251"/>
    <w:rsid w:val="00614F79"/>
    <w:rsid w:val="00616632"/>
    <w:rsid w:val="0063502E"/>
    <w:rsid w:val="006476E7"/>
    <w:rsid w:val="00654EE0"/>
    <w:rsid w:val="00655AF0"/>
    <w:rsid w:val="006679DE"/>
    <w:rsid w:val="00671B7A"/>
    <w:rsid w:val="00675E35"/>
    <w:rsid w:val="00684633"/>
    <w:rsid w:val="00692041"/>
    <w:rsid w:val="00694FC4"/>
    <w:rsid w:val="006D02E8"/>
    <w:rsid w:val="006D5A25"/>
    <w:rsid w:val="006E0C21"/>
    <w:rsid w:val="006E2FE7"/>
    <w:rsid w:val="006F2C88"/>
    <w:rsid w:val="006F37F0"/>
    <w:rsid w:val="00702B4D"/>
    <w:rsid w:val="00710E40"/>
    <w:rsid w:val="0071497F"/>
    <w:rsid w:val="00723A85"/>
    <w:rsid w:val="00726AEB"/>
    <w:rsid w:val="0073429A"/>
    <w:rsid w:val="007366AC"/>
    <w:rsid w:val="00740573"/>
    <w:rsid w:val="00753953"/>
    <w:rsid w:val="00761E45"/>
    <w:rsid w:val="00763FA3"/>
    <w:rsid w:val="007663CB"/>
    <w:rsid w:val="00776A89"/>
    <w:rsid w:val="00796E96"/>
    <w:rsid w:val="007978E7"/>
    <w:rsid w:val="007A1D0E"/>
    <w:rsid w:val="007A44F8"/>
    <w:rsid w:val="007E4138"/>
    <w:rsid w:val="007E622D"/>
    <w:rsid w:val="007E6C52"/>
    <w:rsid w:val="007F5954"/>
    <w:rsid w:val="007F5DBC"/>
    <w:rsid w:val="00801629"/>
    <w:rsid w:val="00811505"/>
    <w:rsid w:val="00811876"/>
    <w:rsid w:val="0081544B"/>
    <w:rsid w:val="00853A57"/>
    <w:rsid w:val="00855D19"/>
    <w:rsid w:val="00856061"/>
    <w:rsid w:val="008625E8"/>
    <w:rsid w:val="00864885"/>
    <w:rsid w:val="00865B46"/>
    <w:rsid w:val="008744B1"/>
    <w:rsid w:val="00880D4A"/>
    <w:rsid w:val="00897829"/>
    <w:rsid w:val="008B1EAC"/>
    <w:rsid w:val="008C7569"/>
    <w:rsid w:val="008D2816"/>
    <w:rsid w:val="008D50ED"/>
    <w:rsid w:val="008D5572"/>
    <w:rsid w:val="008D5953"/>
    <w:rsid w:val="008E2296"/>
    <w:rsid w:val="0090358E"/>
    <w:rsid w:val="00905552"/>
    <w:rsid w:val="00917854"/>
    <w:rsid w:val="00922AD1"/>
    <w:rsid w:val="0094128E"/>
    <w:rsid w:val="00943EC5"/>
    <w:rsid w:val="00970C89"/>
    <w:rsid w:val="00987163"/>
    <w:rsid w:val="00990E1C"/>
    <w:rsid w:val="009A0001"/>
    <w:rsid w:val="009B0321"/>
    <w:rsid w:val="009B47EA"/>
    <w:rsid w:val="009C27F0"/>
    <w:rsid w:val="009D24D4"/>
    <w:rsid w:val="009F09FD"/>
    <w:rsid w:val="009F1650"/>
    <w:rsid w:val="009F4912"/>
    <w:rsid w:val="009F7412"/>
    <w:rsid w:val="00A02EEF"/>
    <w:rsid w:val="00A03469"/>
    <w:rsid w:val="00A124B9"/>
    <w:rsid w:val="00A24407"/>
    <w:rsid w:val="00A268E2"/>
    <w:rsid w:val="00A37438"/>
    <w:rsid w:val="00A41585"/>
    <w:rsid w:val="00A646D7"/>
    <w:rsid w:val="00A66950"/>
    <w:rsid w:val="00A75B7E"/>
    <w:rsid w:val="00A812B3"/>
    <w:rsid w:val="00A86BDD"/>
    <w:rsid w:val="00AA76DD"/>
    <w:rsid w:val="00AB3248"/>
    <w:rsid w:val="00AB731C"/>
    <w:rsid w:val="00AC103C"/>
    <w:rsid w:val="00AC7958"/>
    <w:rsid w:val="00AE12E0"/>
    <w:rsid w:val="00AE45DB"/>
    <w:rsid w:val="00AE5308"/>
    <w:rsid w:val="00AE554A"/>
    <w:rsid w:val="00AE6B55"/>
    <w:rsid w:val="00AF7217"/>
    <w:rsid w:val="00B051B5"/>
    <w:rsid w:val="00B44DD5"/>
    <w:rsid w:val="00B57496"/>
    <w:rsid w:val="00B72132"/>
    <w:rsid w:val="00B738AB"/>
    <w:rsid w:val="00B77C41"/>
    <w:rsid w:val="00B81669"/>
    <w:rsid w:val="00B828AE"/>
    <w:rsid w:val="00B84EC6"/>
    <w:rsid w:val="00B907B5"/>
    <w:rsid w:val="00BA1E13"/>
    <w:rsid w:val="00BA6DA0"/>
    <w:rsid w:val="00BB33C4"/>
    <w:rsid w:val="00BC294E"/>
    <w:rsid w:val="00BC5961"/>
    <w:rsid w:val="00BC5F53"/>
    <w:rsid w:val="00BC78C6"/>
    <w:rsid w:val="00BD4A3B"/>
    <w:rsid w:val="00BD4ACC"/>
    <w:rsid w:val="00BE0046"/>
    <w:rsid w:val="00BE6447"/>
    <w:rsid w:val="00C01D97"/>
    <w:rsid w:val="00C021AB"/>
    <w:rsid w:val="00C023EF"/>
    <w:rsid w:val="00C07F6B"/>
    <w:rsid w:val="00C15176"/>
    <w:rsid w:val="00C2506B"/>
    <w:rsid w:val="00C30670"/>
    <w:rsid w:val="00C37063"/>
    <w:rsid w:val="00C40AAB"/>
    <w:rsid w:val="00C52947"/>
    <w:rsid w:val="00C67367"/>
    <w:rsid w:val="00C846FE"/>
    <w:rsid w:val="00C85F4A"/>
    <w:rsid w:val="00C92413"/>
    <w:rsid w:val="00CA0FAC"/>
    <w:rsid w:val="00CA667A"/>
    <w:rsid w:val="00CC7B1C"/>
    <w:rsid w:val="00CE086C"/>
    <w:rsid w:val="00CF4C68"/>
    <w:rsid w:val="00CF7DA5"/>
    <w:rsid w:val="00D22840"/>
    <w:rsid w:val="00D2315A"/>
    <w:rsid w:val="00D356F8"/>
    <w:rsid w:val="00D50FF0"/>
    <w:rsid w:val="00D66537"/>
    <w:rsid w:val="00D7416D"/>
    <w:rsid w:val="00D831E2"/>
    <w:rsid w:val="00D83774"/>
    <w:rsid w:val="00D92BBC"/>
    <w:rsid w:val="00D93D0D"/>
    <w:rsid w:val="00DA589B"/>
    <w:rsid w:val="00DB7CBA"/>
    <w:rsid w:val="00DC7A9D"/>
    <w:rsid w:val="00DD1729"/>
    <w:rsid w:val="00DD3B24"/>
    <w:rsid w:val="00DD77F0"/>
    <w:rsid w:val="00DD7C30"/>
    <w:rsid w:val="00DE3AB8"/>
    <w:rsid w:val="00DF4DBC"/>
    <w:rsid w:val="00E02C96"/>
    <w:rsid w:val="00E22804"/>
    <w:rsid w:val="00E31F72"/>
    <w:rsid w:val="00E45C31"/>
    <w:rsid w:val="00E5122E"/>
    <w:rsid w:val="00E5704B"/>
    <w:rsid w:val="00E66BEB"/>
    <w:rsid w:val="00E74720"/>
    <w:rsid w:val="00E77CB5"/>
    <w:rsid w:val="00E85295"/>
    <w:rsid w:val="00EA16A9"/>
    <w:rsid w:val="00EA46DE"/>
    <w:rsid w:val="00EB1195"/>
    <w:rsid w:val="00EB4C88"/>
    <w:rsid w:val="00EB6372"/>
    <w:rsid w:val="00EC37E3"/>
    <w:rsid w:val="00EC5299"/>
    <w:rsid w:val="00ED3649"/>
    <w:rsid w:val="00EE0481"/>
    <w:rsid w:val="00F06F3B"/>
    <w:rsid w:val="00F13D85"/>
    <w:rsid w:val="00F25CC7"/>
    <w:rsid w:val="00F42EB9"/>
    <w:rsid w:val="00F45818"/>
    <w:rsid w:val="00F523E6"/>
    <w:rsid w:val="00F5718C"/>
    <w:rsid w:val="00F609E1"/>
    <w:rsid w:val="00F61204"/>
    <w:rsid w:val="00F64AB1"/>
    <w:rsid w:val="00F721B3"/>
    <w:rsid w:val="00F8486E"/>
    <w:rsid w:val="00F8709D"/>
    <w:rsid w:val="00F94E17"/>
    <w:rsid w:val="00FA30C8"/>
    <w:rsid w:val="00FA4212"/>
    <w:rsid w:val="00FB4872"/>
    <w:rsid w:val="00FB4899"/>
    <w:rsid w:val="00FB4EB0"/>
    <w:rsid w:val="00FE211E"/>
    <w:rsid w:val="00FE59C4"/>
    <w:rsid w:val="00FF2A44"/>
    <w:rsid w:val="00FF57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FF030A"/>
  <w15:docId w15:val="{1887D462-DAFF-4324-A479-9AADC01FE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1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uiPriority w:val="1"/>
    <w:qFormat/>
    <w:rsid w:val="001704CD"/>
    <w:pPr>
      <w:spacing w:after="280" w:line="360" w:lineRule="atLeast"/>
      <w:textboxTightWrap w:val="lastLineOnly"/>
    </w:pPr>
    <w:rPr>
      <w:rFonts w:ascii="Arial" w:hAnsi="Arial"/>
      <w:color w:val="000000"/>
      <w:sz w:val="24"/>
      <w:szCs w:val="24"/>
    </w:rPr>
  </w:style>
  <w:style w:type="paragraph" w:styleId="Heading1">
    <w:name w:val="heading 1"/>
    <w:aliases w:val="Heading 1 (Title)"/>
    <w:next w:val="Normal"/>
    <w:link w:val="Heading1Char"/>
    <w:autoRedefine/>
    <w:qFormat/>
    <w:rsid w:val="008B1EAC"/>
    <w:pPr>
      <w:keepNext/>
      <w:outlineLvl w:val="0"/>
    </w:pPr>
    <w:rPr>
      <w:rFonts w:ascii="Arial" w:hAnsi="Arial" w:cs="Arial"/>
      <w:b/>
      <w:bCs/>
      <w:kern w:val="28"/>
      <w:sz w:val="80"/>
      <w:szCs w:val="32"/>
      <w14:ligatures w14:val="standardContextual"/>
    </w:rPr>
  </w:style>
  <w:style w:type="paragraph" w:styleId="Heading2">
    <w:name w:val="heading 2"/>
    <w:next w:val="Normal"/>
    <w:link w:val="Heading2Char"/>
    <w:uiPriority w:val="3"/>
    <w:qFormat/>
    <w:rsid w:val="008B1EAC"/>
    <w:pPr>
      <w:keepNext/>
      <w:spacing w:before="400" w:after="120"/>
      <w:outlineLvl w:val="1"/>
    </w:pPr>
    <w:rPr>
      <w:rFonts w:ascii="Arial Bold" w:hAnsi="Arial Bold" w:cs="Arial"/>
      <w:b/>
      <w:color w:val="005EB8"/>
      <w:kern w:val="28"/>
      <w:sz w:val="36"/>
      <w:szCs w:val="24"/>
      <w14:ligatures w14:val="standardContextual"/>
    </w:rPr>
  </w:style>
  <w:style w:type="paragraph" w:styleId="Heading3">
    <w:name w:val="heading 3"/>
    <w:next w:val="Normal"/>
    <w:link w:val="Heading3Char"/>
    <w:uiPriority w:val="5"/>
    <w:qFormat/>
    <w:rsid w:val="001704CD"/>
    <w:pPr>
      <w:keepNext/>
      <w:spacing w:before="300" w:after="60"/>
      <w:outlineLvl w:val="2"/>
    </w:pPr>
    <w:rPr>
      <w:rFonts w:ascii="Arial" w:hAnsi="Arial" w:cs="Arial"/>
      <w:b/>
      <w:kern w:val="28"/>
      <w:sz w:val="32"/>
      <w:szCs w:val="24"/>
      <w14:ligatures w14:val="standardContextual"/>
    </w:rPr>
  </w:style>
  <w:style w:type="paragraph" w:styleId="Heading4">
    <w:name w:val="heading 4"/>
    <w:next w:val="Normal"/>
    <w:link w:val="Heading4Char"/>
    <w:uiPriority w:val="6"/>
    <w:qFormat/>
    <w:rsid w:val="001704CD"/>
    <w:pPr>
      <w:keepNext/>
      <w:spacing w:before="300" w:after="60"/>
      <w:outlineLvl w:val="3"/>
    </w:pPr>
    <w:rPr>
      <w:rFonts w:ascii="Arial Bold" w:eastAsia="MS Mincho" w:hAnsi="Arial Bold"/>
      <w:b/>
      <w:color w:val="231F20" w:themeColor="background1"/>
      <w:kern w:val="28"/>
      <w:sz w:val="28"/>
      <w14:ligatures w14:val="standardContextual"/>
    </w:rPr>
  </w:style>
  <w:style w:type="paragraph" w:styleId="Heading5">
    <w:name w:val="heading 5"/>
    <w:next w:val="Normal"/>
    <w:link w:val="Heading5Char"/>
    <w:uiPriority w:val="8"/>
    <w:qFormat/>
    <w:rsid w:val="001704CD"/>
    <w:pPr>
      <w:keepNext/>
      <w:keepLines/>
      <w:spacing w:before="300" w:after="60"/>
      <w:outlineLvl w:val="4"/>
    </w:pPr>
    <w:rPr>
      <w:rFonts w:ascii="Arial Bold" w:eastAsiaTheme="majorEastAsia" w:hAnsi="Arial Bold" w:cs="Arial (Headings CS)"/>
      <w:b/>
      <w:color w:val="005EB8" w:themeColor="text2"/>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8B1EAC"/>
    <w:rPr>
      <w:rFonts w:ascii="Arial Bold" w:hAnsi="Arial Bold" w:cs="Arial"/>
      <w:b/>
      <w:color w:val="005EB8"/>
      <w:kern w:val="28"/>
      <w:sz w:val="36"/>
      <w:szCs w:val="24"/>
      <w14:ligatures w14:val="standardContextual"/>
    </w:rPr>
  </w:style>
  <w:style w:type="character" w:customStyle="1" w:styleId="Heading1Char">
    <w:name w:val="Heading 1 Char"/>
    <w:aliases w:val="Heading 1 (Title) Char"/>
    <w:basedOn w:val="DefaultParagraphFont"/>
    <w:link w:val="Heading1"/>
    <w:rsid w:val="008B1EAC"/>
    <w:rPr>
      <w:rFonts w:ascii="Arial" w:hAnsi="Arial" w:cs="Arial"/>
      <w:b/>
      <w:bCs/>
      <w:kern w:val="28"/>
      <w:sz w:val="80"/>
      <w:szCs w:val="32"/>
      <w14:ligatures w14:val="standardContextual"/>
    </w:rPr>
  </w:style>
  <w:style w:type="paragraph" w:styleId="ListParagraph">
    <w:name w:val="List Paragraph"/>
    <w:basedOn w:val="Normal"/>
    <w:link w:val="ListParagraphChar"/>
    <w:uiPriority w:val="34"/>
    <w:semiHidden/>
    <w:rsid w:val="00D93D0D"/>
    <w:pPr>
      <w:spacing w:after="180"/>
      <w:ind w:firstLine="360"/>
    </w:pPr>
  </w:style>
  <w:style w:type="character" w:customStyle="1" w:styleId="Heading3Char">
    <w:name w:val="Heading 3 Char"/>
    <w:basedOn w:val="DefaultParagraphFont"/>
    <w:link w:val="Heading3"/>
    <w:uiPriority w:val="5"/>
    <w:rsid w:val="001704CD"/>
    <w:rPr>
      <w:rFonts w:ascii="Arial" w:hAnsi="Arial" w:cs="Arial"/>
      <w:b/>
      <w:kern w:val="28"/>
      <w:sz w:val="32"/>
      <w:szCs w:val="24"/>
      <w14:ligatures w14:val="standardContextual"/>
    </w:rPr>
  </w:style>
  <w:style w:type="paragraph" w:customStyle="1" w:styleId="Bulletlist">
    <w:name w:val="Bullet list"/>
    <w:basedOn w:val="ListParagraph"/>
    <w:link w:val="BulletlistChar"/>
    <w:uiPriority w:val="12"/>
    <w:qFormat/>
    <w:rsid w:val="00484943"/>
    <w:pPr>
      <w:numPr>
        <w:numId w:val="1"/>
      </w:numPr>
      <w:autoSpaceDE w:val="0"/>
      <w:autoSpaceDN w:val="0"/>
      <w:adjustRightInd w:val="0"/>
      <w:spacing w:after="240"/>
      <w:contextualSpacing/>
      <w:textboxTightWrap w:val="none"/>
    </w:pPr>
    <w:rPr>
      <w:rFonts w:cs="FrutigerLTStd-Light"/>
      <w:szCs w:val="22"/>
    </w:rPr>
  </w:style>
  <w:style w:type="character" w:customStyle="1" w:styleId="BulletlistChar">
    <w:name w:val="Bullet list Char"/>
    <w:basedOn w:val="DefaultParagraphFont"/>
    <w:link w:val="Bulletlist"/>
    <w:uiPriority w:val="12"/>
    <w:rsid w:val="00484943"/>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EA16A9"/>
    <w:rPr>
      <w:rFonts w:ascii="Arial" w:hAnsi="Arial" w:cs="FrutigerLTStd-Light"/>
      <w:color w:val="000000"/>
      <w:sz w:val="24"/>
      <w:szCs w:val="18"/>
    </w:rPr>
  </w:style>
  <w:style w:type="character" w:customStyle="1" w:styleId="Heading4Char">
    <w:name w:val="Heading 4 Char"/>
    <w:basedOn w:val="DefaultParagraphFont"/>
    <w:link w:val="Heading4"/>
    <w:uiPriority w:val="6"/>
    <w:rsid w:val="001704CD"/>
    <w:rPr>
      <w:rFonts w:ascii="Arial Bold" w:eastAsia="MS Mincho" w:hAnsi="Arial Bold"/>
      <w:b/>
      <w:color w:val="231F20" w:themeColor="background1"/>
      <w:kern w:val="28"/>
      <w:sz w:val="28"/>
      <w14:ligatures w14:val="standardContextual"/>
    </w:rPr>
  </w:style>
  <w:style w:type="character" w:styleId="Hyperlink">
    <w:name w:val="Hyperlink"/>
    <w:basedOn w:val="DefaultParagraphFont"/>
    <w:uiPriority w:val="99"/>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19"/>
    <w:semiHidden/>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basedOn w:val="Heading1"/>
    <w:next w:val="Normal"/>
    <w:uiPriority w:val="39"/>
    <w:qFormat/>
    <w:rsid w:val="000C24AF"/>
    <w:pPr>
      <w:keepLines/>
      <w:spacing w:before="480" w:line="276" w:lineRule="auto"/>
      <w:outlineLvl w:val="9"/>
    </w:pPr>
    <w:rPr>
      <w:rFonts w:asciiTheme="majorHAnsi" w:eastAsiaTheme="majorEastAsia" w:hAnsiTheme="majorHAnsi" w:cstheme="majorBidi"/>
      <w:kern w:val="0"/>
      <w:sz w:val="28"/>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EA16A9"/>
    <w:rPr>
      <w:rFonts w:ascii="Arial" w:hAnsi="Arial" w:cs="Arial"/>
      <w:b/>
      <w:noProof/>
      <w:color w:val="005EB8" w:themeColor="text2"/>
      <w:w w:val="200"/>
      <w:kern w:val="28"/>
      <w:sz w:val="16"/>
      <w:szCs w:val="16"/>
      <w14:ligatures w14:val="standardContextual"/>
    </w:rPr>
  </w:style>
  <w:style w:type="paragraph" w:customStyle="1" w:styleId="Numberedlist">
    <w:name w:val="Numbered list"/>
    <w:basedOn w:val="ListParagraph"/>
    <w:link w:val="NumberedlistChar"/>
    <w:uiPriority w:val="11"/>
    <w:qFormat/>
    <w:rsid w:val="00F721B3"/>
    <w:pPr>
      <w:numPr>
        <w:numId w:val="2"/>
      </w:numPr>
      <w:spacing w:after="240"/>
      <w:ind w:left="992" w:hanging="425"/>
      <w:contextualSpacing/>
    </w:pPr>
  </w:style>
  <w:style w:type="character" w:customStyle="1" w:styleId="NumberedlistChar">
    <w:name w:val="Numbered list Char"/>
    <w:basedOn w:val="DefaultParagraphFont"/>
    <w:link w:val="Numberedlist"/>
    <w:uiPriority w:val="11"/>
    <w:rsid w:val="00F721B3"/>
    <w:rPr>
      <w:rFonts w:ascii="Arial" w:hAnsi="Arial"/>
      <w:color w:val="000000"/>
      <w:sz w:val="24"/>
      <w:szCs w:val="24"/>
    </w:rPr>
  </w:style>
  <w:style w:type="paragraph" w:styleId="TOC2">
    <w:name w:val="toc 2"/>
    <w:basedOn w:val="Normal"/>
    <w:next w:val="Normal"/>
    <w:uiPriority w:val="39"/>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semiHidden/>
    <w:unhideWhenUsed/>
    <w:qFormat/>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semiHidden/>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semiHidden/>
    <w:rsid w:val="00EA16A9"/>
    <w:rPr>
      <w:rFonts w:ascii="Arial" w:hAnsi="Arial"/>
      <w:color w:val="000000"/>
      <w:szCs w:val="24"/>
    </w:rPr>
  </w:style>
  <w:style w:type="paragraph" w:styleId="Footer">
    <w:name w:val="footer"/>
    <w:basedOn w:val="Normal"/>
    <w:link w:val="FooterChar"/>
    <w:uiPriority w:val="99"/>
    <w:semiHidden/>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semiHidden/>
    <w:rsid w:val="00EA16A9"/>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semiHidden/>
    <w:rsid w:val="00EA16A9"/>
    <w:rPr>
      <w:rFonts w:asciiTheme="minorHAnsi" w:hAnsiTheme="minorHAnsi"/>
      <w:b/>
      <w:i/>
      <w:iCs/>
      <w:color w:val="000000"/>
      <w:sz w:val="30"/>
      <w:szCs w:val="24"/>
    </w:rPr>
  </w:style>
  <w:style w:type="character" w:customStyle="1" w:styleId="ListParagraphChar">
    <w:name w:val="List Paragraph Char"/>
    <w:basedOn w:val="DefaultParagraphFont"/>
    <w:link w:val="ListParagraph"/>
    <w:uiPriority w:val="34"/>
    <w:semiHidden/>
    <w:rsid w:val="00EA16A9"/>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EA16A9"/>
    <w:rPr>
      <w:rFonts w:ascii="Arial Bold" w:eastAsia="MS Mincho" w:hAnsi="Arial Bold"/>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EA16A9"/>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8"/>
    <w:rsid w:val="001704CD"/>
    <w:rPr>
      <w:rFonts w:ascii="Arial Bold" w:eastAsiaTheme="majorEastAsia" w:hAnsi="Arial Bold" w:cs="Arial (Headings CS)"/>
      <w:b/>
      <w:color w:val="005EB8" w:themeColor="text2"/>
      <w:kern w:val="28"/>
      <w:sz w:val="24"/>
      <w:szCs w:val="24"/>
      <w14:ligatures w14:val="standardContextual"/>
    </w:rPr>
  </w:style>
  <w:style w:type="paragraph" w:customStyle="1" w:styleId="Subheading">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customStyle="1" w:styleId="h2numbered">
    <w:name w:val="h2 numbered"/>
    <w:basedOn w:val="Heading2"/>
    <w:next w:val="Normal"/>
    <w:link w:val="h2numberedChar"/>
    <w:uiPriority w:val="4"/>
    <w:qFormat/>
    <w:rsid w:val="00C15176"/>
    <w:pPr>
      <w:numPr>
        <w:numId w:val="3"/>
      </w:numPr>
    </w:pPr>
  </w:style>
  <w:style w:type="paragraph" w:customStyle="1" w:styleId="h3numbered">
    <w:name w:val="h3 numbered"/>
    <w:basedOn w:val="Heading3"/>
    <w:next w:val="Normal"/>
    <w:link w:val="h3numberedChar"/>
    <w:uiPriority w:val="6"/>
    <w:qFormat/>
    <w:rsid w:val="00C15176"/>
    <w:pPr>
      <w:numPr>
        <w:ilvl w:val="1"/>
        <w:numId w:val="3"/>
      </w:numPr>
    </w:pPr>
  </w:style>
  <w:style w:type="character" w:customStyle="1" w:styleId="h2numberedChar">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customStyle="1" w:styleId="h4numbered">
    <w:name w:val="h4 numbered"/>
    <w:basedOn w:val="Heading4"/>
    <w:next w:val="Normal"/>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BC5F53"/>
    <w:rPr>
      <w:rFonts w:ascii="Arial" w:hAnsi="Arial" w:cs="Arial"/>
      <w:b/>
      <w:color w:val="005EB8" w:themeColor="text2"/>
      <w:kern w:val="28"/>
      <w:sz w:val="28"/>
      <w:szCs w:val="24"/>
      <w14:ligatures w14:val="standardContextual"/>
    </w:rPr>
  </w:style>
  <w:style w:type="paragraph" w:customStyle="1" w:styleId="h5numbered">
    <w:name w:val="h5 numbered"/>
    <w:basedOn w:val="Heading5"/>
    <w:next w:val="Normal"/>
    <w:link w:val="h5numberedChar"/>
    <w:uiPriority w:val="9"/>
    <w:qFormat/>
    <w:rsid w:val="00C15176"/>
    <w:pPr>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color w:val="005EB8" w:themeColor="text2"/>
      <w:kern w:val="28"/>
      <w:sz w:val="24"/>
      <w:szCs w:val="24"/>
      <w14:ligatures w14:val="standardContextual"/>
    </w:rPr>
  </w:style>
  <w:style w:type="paragraph" w:customStyle="1" w:styleId="bodytextnumbered11">
    <w:name w:val="body text numbered 1.1"/>
    <w:basedOn w:val="Normal"/>
    <w:link w:val="bodytextnumbered11Char"/>
    <w:uiPriority w:val="15"/>
    <w:qFormat/>
    <w:rsid w:val="00943EC5"/>
    <w:pPr>
      <w:numPr>
        <w:ilvl w:val="5"/>
        <w:numId w:val="3"/>
      </w:numPr>
      <w:spacing w:after="160"/>
    </w:pPr>
  </w:style>
  <w:style w:type="character" w:customStyle="1" w:styleId="bodytextnumberedChar">
    <w:name w:val="body text numbered Char"/>
    <w:basedOn w:val="DefaultParagraphFont"/>
    <w:link w:val="bodytextnumbered"/>
    <w:uiPriority w:val="15"/>
    <w:rsid w:val="00EA16A9"/>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3"/>
      </w:numPr>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F721B3"/>
    <w:pPr>
      <w:spacing w:before="120" w:after="120" w:line="240" w:lineRule="auto"/>
    </w:pPr>
    <w:rPr>
      <w:b/>
      <w:iCs/>
      <w:color w:val="auto"/>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character" w:styleId="UnresolvedMention">
    <w:name w:val="Unresolved Mention"/>
    <w:basedOn w:val="DefaultParagraphFont"/>
    <w:uiPriority w:val="99"/>
    <w:semiHidden/>
    <w:unhideWhenUsed/>
    <w:rsid w:val="006476E7"/>
    <w:rPr>
      <w:color w:val="605E5C"/>
      <w:shd w:val="clear" w:color="auto" w:fill="E1DFDD"/>
    </w:rPr>
  </w:style>
  <w:style w:type="character" w:styleId="CommentReference">
    <w:name w:val="annotation reference"/>
    <w:basedOn w:val="DefaultParagraphFont"/>
    <w:uiPriority w:val="99"/>
    <w:semiHidden/>
    <w:unhideWhenUsed/>
    <w:rsid w:val="005778BD"/>
    <w:rPr>
      <w:sz w:val="16"/>
      <w:szCs w:val="16"/>
    </w:rPr>
  </w:style>
  <w:style w:type="paragraph" w:styleId="CommentText">
    <w:name w:val="annotation text"/>
    <w:basedOn w:val="Normal"/>
    <w:link w:val="CommentTextChar"/>
    <w:uiPriority w:val="99"/>
    <w:unhideWhenUsed/>
    <w:rsid w:val="005778BD"/>
    <w:pPr>
      <w:spacing w:line="240" w:lineRule="auto"/>
    </w:pPr>
    <w:rPr>
      <w:sz w:val="20"/>
      <w:szCs w:val="20"/>
    </w:rPr>
  </w:style>
  <w:style w:type="character" w:customStyle="1" w:styleId="CommentTextChar">
    <w:name w:val="Comment Text Char"/>
    <w:basedOn w:val="DefaultParagraphFont"/>
    <w:link w:val="CommentText"/>
    <w:uiPriority w:val="99"/>
    <w:rsid w:val="005778BD"/>
    <w:rPr>
      <w:rFonts w:ascii="Arial" w:hAnsi="Arial"/>
      <w:color w:val="000000"/>
    </w:rPr>
  </w:style>
  <w:style w:type="paragraph" w:styleId="CommentSubject">
    <w:name w:val="annotation subject"/>
    <w:basedOn w:val="CommentText"/>
    <w:next w:val="CommentText"/>
    <w:link w:val="CommentSubjectChar"/>
    <w:uiPriority w:val="99"/>
    <w:semiHidden/>
    <w:unhideWhenUsed/>
    <w:rsid w:val="005778BD"/>
    <w:rPr>
      <w:b/>
      <w:bCs/>
    </w:rPr>
  </w:style>
  <w:style w:type="character" w:customStyle="1" w:styleId="CommentSubjectChar">
    <w:name w:val="Comment Subject Char"/>
    <w:basedOn w:val="CommentTextChar"/>
    <w:link w:val="CommentSubject"/>
    <w:uiPriority w:val="99"/>
    <w:semiHidden/>
    <w:rsid w:val="005778BD"/>
    <w:rPr>
      <w:rFonts w:ascii="Arial" w:hAnsi="Arial"/>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077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gland.ahpnatprog1@nhs.ne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gland.ahpnatprog1@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M2.WBH7X07A\Downloads\AHP%20Case%20Study%20Template.dotx" TargetMode="External"/></Relationship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dd5d7a6-47d9-4be2-b6ce-6984a7844207">
      <Terms xmlns="http://schemas.microsoft.com/office/infopath/2007/PartnerControls"/>
    </lcf76f155ced4ddcb4097134ff3c332f>
    <TaxCatchAll xmlns="4e8ed25f-e524-462f-a0f4-a9a24ef012c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93EA8DA0EE12347986F7E1EB7755ECE" ma:contentTypeVersion="20" ma:contentTypeDescription="Create a new document." ma:contentTypeScope="" ma:versionID="38ff1a1c58a5342243b8aec21135dd22">
  <xsd:schema xmlns:xsd="http://www.w3.org/2001/XMLSchema" xmlns:xs="http://www.w3.org/2001/XMLSchema" xmlns:p="http://schemas.microsoft.com/office/2006/metadata/properties" xmlns:ns1="http://schemas.microsoft.com/sharepoint/v3" xmlns:ns2="9dd5d7a6-47d9-4be2-b6ce-6984a7844207" xmlns:ns3="4e8ed25f-e524-462f-a0f4-a9a24ef012cf" targetNamespace="http://schemas.microsoft.com/office/2006/metadata/properties" ma:root="true" ma:fieldsID="0ee53e21b7a0f2a695c13da54cc6023b" ns1:_="" ns2:_="" ns3:_="">
    <xsd:import namespace="http://schemas.microsoft.com/sharepoint/v3"/>
    <xsd:import namespace="9dd5d7a6-47d9-4be2-b6ce-6984a7844207"/>
    <xsd:import namespace="4e8ed25f-e524-462f-a0f4-a9a24ef012c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5d7a6-47d9-4be2-b6ce-6984a78442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8ed25f-e524-462f-a0f4-a9a24ef012cf" elementFormDefault="qualified">
    <xsd:import namespace="http://schemas.microsoft.com/office/2006/documentManagement/types"/>
    <xsd:import namespace="http://schemas.microsoft.com/office/infopath/2007/PartnerControls"/>
    <xsd:element name="SharedWithUsers" ma:index="1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d7338eb-a1aa-4a4a-8062-9c327d1c43ff}" ma:internalName="TaxCatchAll" ma:showField="CatchAllData" ma:web="4e8ed25f-e524-462f-a0f4-a9a24ef012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18218F-AB00-4272-A716-DA4688C85ECA}">
  <ds:schemaRefs>
    <ds:schemaRef ds:uri="http://purl.org/dc/terms/"/>
    <ds:schemaRef ds:uri="http://schemas.microsoft.com/office/infopath/2007/PartnerControls"/>
    <ds:schemaRef ds:uri="http://purl.org/dc/elements/1.1/"/>
    <ds:schemaRef ds:uri="http://schemas.microsoft.com/office/2006/documentManagement/types"/>
    <ds:schemaRef ds:uri="http://www.w3.org/XML/1998/namespace"/>
    <ds:schemaRef ds:uri="4e8ed25f-e524-462f-a0f4-a9a24ef012cf"/>
    <ds:schemaRef ds:uri="http://schemas.openxmlformats.org/package/2006/metadata/core-properties"/>
    <ds:schemaRef ds:uri="http://schemas.microsoft.com/office/2006/metadata/properties"/>
    <ds:schemaRef ds:uri="9dd5d7a6-47d9-4be2-b6ce-6984a7844207"/>
    <ds:schemaRef ds:uri="http://schemas.microsoft.com/sharepoint/v3"/>
    <ds:schemaRef ds:uri="http://purl.org/dc/dcmitype/"/>
  </ds:schemaRefs>
</ds:datastoreItem>
</file>

<file path=customXml/itemProps2.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3.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4.xml><?xml version="1.0" encoding="utf-8"?>
<ds:datastoreItem xmlns:ds="http://schemas.openxmlformats.org/officeDocument/2006/customXml" ds:itemID="{D1BC5776-8829-416B-90C7-3602C855E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d5d7a6-47d9-4be2-b6ce-6984a7844207"/>
    <ds:schemaRef ds:uri="4e8ed25f-e524-462f-a0f4-a9a24ef012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AHP Case Study Template</Template>
  <TotalTime>1</TotalTime>
  <Pages>7</Pages>
  <Words>674</Words>
  <Characters>3844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Title (heading 1)</vt:lpstr>
    </vt:vector>
  </TitlesOfParts>
  <Company>Health &amp; Social Care Information Centre</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(heading 1)</dc:title>
  <dc:subject/>
  <dc:creator>MORGAN, Jamie (NHS ENGLAND - T1510)</dc:creator>
  <cp:keywords/>
  <cp:lastModifiedBy>ARDITTO, Claire (NHS ENGLAND)</cp:lastModifiedBy>
  <cp:revision>2</cp:revision>
  <cp:lastPrinted>2016-07-14T17:27:00Z</cp:lastPrinted>
  <dcterms:created xsi:type="dcterms:W3CDTF">2025-09-08T15:36:00Z</dcterms:created>
  <dcterms:modified xsi:type="dcterms:W3CDTF">2025-09-08T15:36:00Z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0x010100693EA8DA0EE12347986F7E1EB7755ECE</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y fmtid="{D5CDD505-2E9C-101B-9397-08002B2CF9AE}" pid="8" name="_ExtendedDescription">
    <vt:lpwstr/>
  </property>
</Properties>
</file>