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705333" w:rsidRDefault="00705333" w:rsidP="00952BE3">
      <w:pPr>
        <w:ind w:left="-709" w:right="299"/>
        <w:jc w:val="center"/>
        <w:rPr>
          <w:b/>
          <w:bCs/>
          <w:sz w:val="32"/>
          <w:szCs w:val="32"/>
        </w:rPr>
      </w:pPr>
    </w:p>
    <w:p w:rsidR="00952BE3" w:rsidRPr="00CD08E4" w:rsidRDefault="00952BE3" w:rsidP="00C22862">
      <w:pPr>
        <w:ind w:left="-709" w:right="299"/>
        <w:jc w:val="center"/>
        <w:rPr>
          <w:b/>
          <w:bCs/>
          <w:sz w:val="32"/>
          <w:szCs w:val="32"/>
        </w:rPr>
      </w:pPr>
      <w:r w:rsidRPr="00CD08E4">
        <w:rPr>
          <w:b/>
          <w:bCs/>
          <w:sz w:val="32"/>
          <w:szCs w:val="32"/>
        </w:rPr>
        <w:t xml:space="preserve">Association of Radiography Educators (ARE) </w:t>
      </w:r>
      <w:r w:rsidR="00C22862">
        <w:rPr>
          <w:b/>
          <w:bCs/>
          <w:sz w:val="32"/>
          <w:szCs w:val="32"/>
        </w:rPr>
        <w:t xml:space="preserve">&amp; </w:t>
      </w:r>
      <w:r w:rsidR="00C22862" w:rsidRPr="00C22862">
        <w:rPr>
          <w:b/>
          <w:sz w:val="32"/>
          <w:szCs w:val="32"/>
        </w:rPr>
        <w:t xml:space="preserve">The Collaborating Centre for Values-based Practice in Health and Social Care </w:t>
      </w:r>
      <w:r w:rsidRPr="00CD08E4">
        <w:rPr>
          <w:b/>
          <w:bCs/>
          <w:sz w:val="32"/>
          <w:szCs w:val="32"/>
        </w:rPr>
        <w:t>study day:</w:t>
      </w:r>
    </w:p>
    <w:p w:rsidR="00952BE3" w:rsidRPr="00CD08E4" w:rsidRDefault="00952BE3" w:rsidP="00952BE3">
      <w:pPr>
        <w:ind w:left="-709" w:right="299"/>
        <w:jc w:val="center"/>
        <w:rPr>
          <w:b/>
          <w:bCs/>
          <w:sz w:val="32"/>
          <w:szCs w:val="32"/>
        </w:rPr>
      </w:pPr>
    </w:p>
    <w:p w:rsidR="00952BE3" w:rsidRPr="00C22862" w:rsidRDefault="00CD480E" w:rsidP="00853426">
      <w:pPr>
        <w:ind w:left="-709" w:right="299"/>
        <w:jc w:val="center"/>
        <w:rPr>
          <w:rFonts w:asciiTheme="minorBidi" w:hAnsiTheme="minorBidi" w:cstheme="minorBidi"/>
          <w:b/>
          <w:bCs/>
          <w:i/>
          <w:sz w:val="32"/>
          <w:szCs w:val="32"/>
        </w:rPr>
      </w:pPr>
      <w:r w:rsidRPr="00C22862">
        <w:rPr>
          <w:rFonts w:asciiTheme="minorBidi" w:hAnsiTheme="minorBidi" w:cstheme="minorBidi"/>
          <w:b/>
          <w:bCs/>
          <w:i/>
          <w:sz w:val="32"/>
          <w:szCs w:val="32"/>
        </w:rPr>
        <w:t>“</w:t>
      </w:r>
      <w:r w:rsidR="00C22862" w:rsidRPr="00C22862">
        <w:rPr>
          <w:rFonts w:asciiTheme="minorBidi" w:hAnsiTheme="minorBidi" w:cstheme="minorBidi"/>
          <w:b/>
          <w:i/>
          <w:sz w:val="32"/>
          <w:szCs w:val="32"/>
        </w:rPr>
        <w:t>V</w:t>
      </w:r>
      <w:r w:rsidR="00C22862" w:rsidRPr="00C22862">
        <w:rPr>
          <w:b/>
          <w:i/>
          <w:sz w:val="32"/>
          <w:szCs w:val="32"/>
        </w:rPr>
        <w:t xml:space="preserve">alues-Based Radiography: </w:t>
      </w:r>
      <w:r w:rsidR="00853426">
        <w:rPr>
          <w:b/>
          <w:i/>
          <w:sz w:val="32"/>
          <w:szCs w:val="32"/>
        </w:rPr>
        <w:t>Implementing a</w:t>
      </w:r>
      <w:r w:rsidR="00C22862" w:rsidRPr="00C22862">
        <w:rPr>
          <w:b/>
          <w:i/>
          <w:sz w:val="32"/>
          <w:szCs w:val="32"/>
        </w:rPr>
        <w:t xml:space="preserve"> Whole Systems Approach</w:t>
      </w:r>
      <w:r w:rsidRPr="00C22862">
        <w:rPr>
          <w:rFonts w:asciiTheme="minorBidi" w:hAnsiTheme="minorBidi" w:cstheme="minorBidi"/>
          <w:b/>
          <w:bCs/>
          <w:i/>
          <w:sz w:val="32"/>
          <w:szCs w:val="32"/>
        </w:rPr>
        <w:t>”</w:t>
      </w:r>
    </w:p>
    <w:p w:rsidR="00952BE3" w:rsidRPr="00CD08E4" w:rsidRDefault="00952BE3" w:rsidP="00853426">
      <w:pPr>
        <w:ind w:left="-709" w:right="299"/>
        <w:jc w:val="center"/>
        <w:rPr>
          <w:rFonts w:asciiTheme="minorBidi" w:hAnsiTheme="minorBidi" w:cstheme="minorBidi"/>
          <w:b/>
          <w:bCs/>
          <w:i/>
          <w:iCs/>
          <w:sz w:val="32"/>
          <w:szCs w:val="32"/>
        </w:rPr>
      </w:pPr>
      <w:r w:rsidRPr="00CD08E4">
        <w:rPr>
          <w:rFonts w:asciiTheme="minorBidi" w:hAnsiTheme="minorBidi" w:cstheme="minorBidi"/>
          <w:b/>
          <w:bCs/>
          <w:i/>
          <w:sz w:val="32"/>
          <w:szCs w:val="32"/>
        </w:rPr>
        <w:br/>
      </w:r>
      <w:r w:rsidR="00C22862" w:rsidRPr="00C22862">
        <w:rPr>
          <w:b/>
          <w:i/>
          <w:iCs/>
          <w:sz w:val="32"/>
          <w:szCs w:val="32"/>
        </w:rPr>
        <w:t>Wednesday 1</w:t>
      </w:r>
      <w:r w:rsidR="00853426">
        <w:rPr>
          <w:b/>
          <w:i/>
          <w:iCs/>
          <w:sz w:val="32"/>
          <w:szCs w:val="32"/>
        </w:rPr>
        <w:t>9</w:t>
      </w:r>
      <w:r w:rsidR="00C22862" w:rsidRPr="00C22862">
        <w:rPr>
          <w:b/>
          <w:i/>
          <w:iCs/>
          <w:sz w:val="32"/>
          <w:szCs w:val="32"/>
          <w:vertAlign w:val="superscript"/>
        </w:rPr>
        <w:t>th</w:t>
      </w:r>
      <w:r w:rsidR="00C22862" w:rsidRPr="00C22862">
        <w:rPr>
          <w:b/>
          <w:i/>
          <w:iCs/>
          <w:sz w:val="32"/>
          <w:szCs w:val="32"/>
        </w:rPr>
        <w:t xml:space="preserve"> April 201</w:t>
      </w:r>
      <w:r w:rsidR="00853426">
        <w:rPr>
          <w:b/>
          <w:i/>
          <w:iCs/>
          <w:sz w:val="32"/>
          <w:szCs w:val="32"/>
        </w:rPr>
        <w:t>7</w:t>
      </w:r>
      <w:r w:rsidR="00C22862" w:rsidRPr="00C22862">
        <w:rPr>
          <w:b/>
          <w:i/>
          <w:iCs/>
          <w:sz w:val="32"/>
          <w:szCs w:val="32"/>
        </w:rPr>
        <w:t>, 9:30am-4pm</w:t>
      </w:r>
      <w:r w:rsidR="00C22862">
        <w:rPr>
          <w:b/>
        </w:rPr>
        <w:t xml:space="preserve"> </w:t>
      </w:r>
    </w:p>
    <w:p w:rsidR="00952BE3" w:rsidRDefault="00952BE3" w:rsidP="00952BE3">
      <w:pPr>
        <w:ind w:left="-709" w:right="299"/>
        <w:jc w:val="center"/>
        <w:rPr>
          <w:rFonts w:asciiTheme="minorBidi" w:hAnsiTheme="minorBidi" w:cstheme="minorBidi"/>
          <w:b/>
          <w:bCs/>
          <w:i/>
          <w:iCs/>
          <w:sz w:val="32"/>
          <w:szCs w:val="32"/>
        </w:rPr>
      </w:pPr>
    </w:p>
    <w:p w:rsidR="001E443B" w:rsidRDefault="00C22862" w:rsidP="00C22862">
      <w:pPr>
        <w:ind w:left="-709" w:right="299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C22862">
        <w:rPr>
          <w:b/>
          <w:sz w:val="32"/>
          <w:szCs w:val="32"/>
        </w:rPr>
        <w:t>St. Catherine’s College Oxford</w:t>
      </w:r>
    </w:p>
    <w:p w:rsidR="001E443B" w:rsidRDefault="001E443B" w:rsidP="00952BE3">
      <w:pPr>
        <w:ind w:left="-709" w:right="299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1E443B" w:rsidRDefault="001E443B" w:rsidP="00C22862">
      <w:pPr>
        <w:ind w:left="-709" w:right="299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</w:rPr>
        <w:t>£5</w:t>
      </w:r>
      <w:r w:rsidR="00C22862">
        <w:rPr>
          <w:rFonts w:asciiTheme="minorBidi" w:hAnsiTheme="minorBidi" w:cstheme="minorBidi"/>
          <w:b/>
          <w:bCs/>
          <w:sz w:val="32"/>
          <w:szCs w:val="32"/>
        </w:rPr>
        <w:t>0</w:t>
      </w:r>
    </w:p>
    <w:p w:rsidR="00C22862" w:rsidRDefault="00C22862" w:rsidP="00C22862">
      <w:pPr>
        <w:ind w:left="-709" w:right="299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853426" w:rsidRDefault="00853426" w:rsidP="00853426">
      <w:pPr>
        <w:rPr>
          <w:b/>
        </w:rPr>
      </w:pPr>
      <w:r>
        <w:t xml:space="preserve">In a previous study day </w:t>
      </w:r>
      <w:r w:rsidRPr="00853426">
        <w:t>(</w:t>
      </w:r>
      <w:r w:rsidRPr="00853426">
        <w:rPr>
          <w:bCs/>
        </w:rPr>
        <w:t>Values-Based Radiography: A Whole Systems Approach on 3/4/16)</w:t>
      </w:r>
      <w:r>
        <w:t xml:space="preserve"> we examined models of positive practice in radiography from the perspective of radiographers, service users and members of the multi-disciplinary team, and explored how regulators, commissioners and educators can work together to promote models of good practice.  This study day will build on this information and co-develop training materials for use with radiographers and student radiographers to explore values-based-practice. </w:t>
      </w:r>
    </w:p>
    <w:p w:rsidR="001E443B" w:rsidRDefault="001E443B" w:rsidP="00952BE3">
      <w:pPr>
        <w:ind w:left="-709" w:right="299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1E443B" w:rsidRDefault="001E443B" w:rsidP="00952BE3">
      <w:pPr>
        <w:ind w:left="-709" w:right="299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</w:rPr>
        <w:t xml:space="preserve">Please contact Dr Ruth Strudwick, ARE Chair </w:t>
      </w:r>
    </w:p>
    <w:p w:rsidR="001E443B" w:rsidRDefault="001E443B" w:rsidP="00952BE3">
      <w:pPr>
        <w:ind w:left="-709" w:right="299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</w:rPr>
        <w:t>For more information and about how to register for the day</w:t>
      </w:r>
    </w:p>
    <w:p w:rsidR="001E443B" w:rsidRDefault="00853426" w:rsidP="00853426">
      <w:pPr>
        <w:ind w:left="-709" w:right="299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hyperlink r:id="rId9" w:history="1">
        <w:r w:rsidRPr="0062359E">
          <w:rPr>
            <w:rStyle w:val="Hyperlink"/>
            <w:rFonts w:asciiTheme="minorBidi" w:hAnsiTheme="minorBidi" w:cstheme="minorBidi"/>
            <w:b/>
            <w:bCs/>
            <w:sz w:val="32"/>
            <w:szCs w:val="32"/>
          </w:rPr>
          <w:t>r.strudwick@uos.ac.uk</w:t>
        </w:r>
      </w:hyperlink>
    </w:p>
    <w:p w:rsidR="00C22862" w:rsidRDefault="00C22862" w:rsidP="00C22862">
      <w:pPr>
        <w:rPr>
          <w:b/>
        </w:rPr>
      </w:pPr>
    </w:p>
    <w:p w:rsidR="001E443B" w:rsidRPr="001E443B" w:rsidRDefault="001E443B" w:rsidP="00952BE3">
      <w:pPr>
        <w:ind w:left="-709" w:right="299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bookmarkStart w:id="0" w:name="_GoBack"/>
      <w:bookmarkEnd w:id="0"/>
    </w:p>
    <w:sectPr w:rsidR="001E443B" w:rsidRPr="001E443B" w:rsidSect="00561828">
      <w:headerReference w:type="default" r:id="rId10"/>
      <w:pgSz w:w="11907" w:h="16840" w:code="9"/>
      <w:pgMar w:top="1440" w:right="597" w:bottom="1440" w:left="1797" w:header="720" w:footer="720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FED" w:rsidRDefault="00A90FED">
      <w:r>
        <w:separator/>
      </w:r>
    </w:p>
  </w:endnote>
  <w:endnote w:type="continuationSeparator" w:id="0">
    <w:p w:rsidR="00A90FED" w:rsidRDefault="00A90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FED" w:rsidRDefault="00A90FED">
      <w:r>
        <w:separator/>
      </w:r>
    </w:p>
  </w:footnote>
  <w:footnote w:type="continuationSeparator" w:id="0">
    <w:p w:rsidR="00A90FED" w:rsidRDefault="00A90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0AA" w:rsidRDefault="00E65A96" w:rsidP="00E65A96">
    <w:pPr>
      <w:ind w:left="-709"/>
      <w:jc w:val="both"/>
    </w:pPr>
    <w:r>
      <w:rPr>
        <w:b/>
        <w:bCs/>
        <w:noProof/>
        <w:lang w:eastAsia="zh-CN"/>
      </w:rPr>
      <w:drawing>
        <wp:inline distT="0" distB="0" distL="0" distR="0" wp14:anchorId="5DCA8FC8" wp14:editId="3EFAC4AC">
          <wp:extent cx="1312213" cy="1185497"/>
          <wp:effectExtent l="0" t="0" r="254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213" cy="1185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i/>
        <w:sz w:val="22"/>
        <w:szCs w:val="22"/>
      </w:rPr>
      <w:t xml:space="preserve"> </w:t>
    </w:r>
    <w:r w:rsidRPr="00E65A96">
      <w:rPr>
        <w:rFonts w:ascii="Verdana" w:hAnsi="Verdana" w:cs="Tahoma"/>
        <w:color w:val="000000" w:themeColor="text1"/>
        <w:sz w:val="14"/>
        <w:szCs w:val="14"/>
      </w:rPr>
      <w:t>Promoting excellence in radiography practice and patient care through education, innovation and research</w:t>
    </w:r>
    <w:r w:rsidR="00CB00AA">
      <w:rPr>
        <w:noProof/>
        <w:sz w:val="32"/>
        <w:szCs w:val="32"/>
        <w:lang w:eastAsia="zh-CN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57CC3B" wp14:editId="0442D3CC">
              <wp:simplePos x="0" y="0"/>
              <wp:positionH relativeFrom="column">
                <wp:posOffset>-445770</wp:posOffset>
              </wp:positionH>
              <wp:positionV relativeFrom="paragraph">
                <wp:posOffset>1063625</wp:posOffset>
              </wp:positionV>
              <wp:extent cx="0" cy="134620"/>
              <wp:effectExtent l="11430" t="15875" r="17145" b="1143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3462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1pt,83.75pt" to="-35.1pt,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29E"/>
    <w:multiLevelType w:val="hybridMultilevel"/>
    <w:tmpl w:val="31FAB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B032F"/>
    <w:multiLevelType w:val="hybridMultilevel"/>
    <w:tmpl w:val="8D9E7FF0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>
    <w:nsid w:val="25310662"/>
    <w:multiLevelType w:val="hybridMultilevel"/>
    <w:tmpl w:val="FBCC4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F464C"/>
    <w:multiLevelType w:val="hybridMultilevel"/>
    <w:tmpl w:val="1F183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C0A2B"/>
    <w:multiLevelType w:val="hybridMultilevel"/>
    <w:tmpl w:val="2698E1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A0CD2"/>
    <w:multiLevelType w:val="hybridMultilevel"/>
    <w:tmpl w:val="CC020928"/>
    <w:lvl w:ilvl="0" w:tplc="BB3A147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A67AE5"/>
    <w:multiLevelType w:val="hybridMultilevel"/>
    <w:tmpl w:val="5E6A9CBE"/>
    <w:lvl w:ilvl="0" w:tplc="0809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6" w:hanging="360"/>
      </w:pPr>
    </w:lvl>
    <w:lvl w:ilvl="2" w:tplc="0809001B" w:tentative="1">
      <w:start w:val="1"/>
      <w:numFmt w:val="lowerRoman"/>
      <w:lvlText w:val="%3."/>
      <w:lvlJc w:val="right"/>
      <w:pPr>
        <w:ind w:left="1446" w:hanging="180"/>
      </w:pPr>
    </w:lvl>
    <w:lvl w:ilvl="3" w:tplc="0809000F" w:tentative="1">
      <w:start w:val="1"/>
      <w:numFmt w:val="decimal"/>
      <w:lvlText w:val="%4."/>
      <w:lvlJc w:val="left"/>
      <w:pPr>
        <w:ind w:left="2166" w:hanging="360"/>
      </w:pPr>
    </w:lvl>
    <w:lvl w:ilvl="4" w:tplc="08090019" w:tentative="1">
      <w:start w:val="1"/>
      <w:numFmt w:val="lowerLetter"/>
      <w:lvlText w:val="%5."/>
      <w:lvlJc w:val="left"/>
      <w:pPr>
        <w:ind w:left="2886" w:hanging="360"/>
      </w:pPr>
    </w:lvl>
    <w:lvl w:ilvl="5" w:tplc="0809001B" w:tentative="1">
      <w:start w:val="1"/>
      <w:numFmt w:val="lowerRoman"/>
      <w:lvlText w:val="%6."/>
      <w:lvlJc w:val="right"/>
      <w:pPr>
        <w:ind w:left="3606" w:hanging="180"/>
      </w:pPr>
    </w:lvl>
    <w:lvl w:ilvl="6" w:tplc="0809000F" w:tentative="1">
      <w:start w:val="1"/>
      <w:numFmt w:val="decimal"/>
      <w:lvlText w:val="%7."/>
      <w:lvlJc w:val="left"/>
      <w:pPr>
        <w:ind w:left="4326" w:hanging="360"/>
      </w:pPr>
    </w:lvl>
    <w:lvl w:ilvl="7" w:tplc="08090019" w:tentative="1">
      <w:start w:val="1"/>
      <w:numFmt w:val="lowerLetter"/>
      <w:lvlText w:val="%8."/>
      <w:lvlJc w:val="left"/>
      <w:pPr>
        <w:ind w:left="5046" w:hanging="360"/>
      </w:pPr>
    </w:lvl>
    <w:lvl w:ilvl="8" w:tplc="0809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2"/>
  <w:displayVerticalDrawingGridEvery w:val="2"/>
  <w:characterSpacingControl w:val="doNotCompress"/>
  <w:hdrShapeDefaults>
    <o:shapedefaults v:ext="edit" spidmax="30721">
      <o:colormru v:ext="edit" colors="#ffc"/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9D3"/>
    <w:rsid w:val="00005E36"/>
    <w:rsid w:val="0001279B"/>
    <w:rsid w:val="000422FE"/>
    <w:rsid w:val="00052C81"/>
    <w:rsid w:val="0006046F"/>
    <w:rsid w:val="00081C77"/>
    <w:rsid w:val="000C1D0F"/>
    <w:rsid w:val="000C29D3"/>
    <w:rsid w:val="001E443B"/>
    <w:rsid w:val="002A408C"/>
    <w:rsid w:val="00335233"/>
    <w:rsid w:val="00345A9D"/>
    <w:rsid w:val="003504C0"/>
    <w:rsid w:val="003934F0"/>
    <w:rsid w:val="003C377C"/>
    <w:rsid w:val="004535D8"/>
    <w:rsid w:val="00483076"/>
    <w:rsid w:val="004F64AA"/>
    <w:rsid w:val="00535B98"/>
    <w:rsid w:val="00561828"/>
    <w:rsid w:val="005E14F3"/>
    <w:rsid w:val="0062097D"/>
    <w:rsid w:val="00654F62"/>
    <w:rsid w:val="006D7D8C"/>
    <w:rsid w:val="006F36EB"/>
    <w:rsid w:val="00705333"/>
    <w:rsid w:val="00795580"/>
    <w:rsid w:val="00813A4A"/>
    <w:rsid w:val="00814023"/>
    <w:rsid w:val="00825F71"/>
    <w:rsid w:val="00853426"/>
    <w:rsid w:val="008648E2"/>
    <w:rsid w:val="00865B3A"/>
    <w:rsid w:val="00891F31"/>
    <w:rsid w:val="008A28A8"/>
    <w:rsid w:val="008B1524"/>
    <w:rsid w:val="008E36AB"/>
    <w:rsid w:val="00912C13"/>
    <w:rsid w:val="0092641C"/>
    <w:rsid w:val="00952BE3"/>
    <w:rsid w:val="009678DC"/>
    <w:rsid w:val="009D5718"/>
    <w:rsid w:val="009F31C4"/>
    <w:rsid w:val="00A02E3D"/>
    <w:rsid w:val="00A33287"/>
    <w:rsid w:val="00A90FED"/>
    <w:rsid w:val="00AA709A"/>
    <w:rsid w:val="00B52001"/>
    <w:rsid w:val="00BC2461"/>
    <w:rsid w:val="00BF43EA"/>
    <w:rsid w:val="00C07399"/>
    <w:rsid w:val="00C22862"/>
    <w:rsid w:val="00C6088F"/>
    <w:rsid w:val="00C70C7B"/>
    <w:rsid w:val="00C976C3"/>
    <w:rsid w:val="00CB00AA"/>
    <w:rsid w:val="00CD08E4"/>
    <w:rsid w:val="00CD480E"/>
    <w:rsid w:val="00CE42DA"/>
    <w:rsid w:val="00CF1A02"/>
    <w:rsid w:val="00D06BC5"/>
    <w:rsid w:val="00DB1960"/>
    <w:rsid w:val="00DE134C"/>
    <w:rsid w:val="00DE5273"/>
    <w:rsid w:val="00E65A96"/>
    <w:rsid w:val="00EA69C3"/>
    <w:rsid w:val="00EF0E9D"/>
    <w:rsid w:val="00FC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ru v:ext="edit" colors="#ffc"/>
      <o:colormenu v:ext="edit" fillcolor="none [66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18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6182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D7D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678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78D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046F"/>
    <w:rPr>
      <w:b/>
      <w:bCs/>
    </w:rPr>
  </w:style>
  <w:style w:type="character" w:styleId="Hyperlink">
    <w:name w:val="Hyperlink"/>
    <w:basedOn w:val="DefaultParagraphFont"/>
    <w:rsid w:val="00952B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18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6182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D7D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678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78D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046F"/>
    <w:rPr>
      <w:b/>
      <w:bCs/>
    </w:rPr>
  </w:style>
  <w:style w:type="character" w:styleId="Hyperlink">
    <w:name w:val="Hyperlink"/>
    <w:basedOn w:val="DefaultParagraphFont"/>
    <w:rsid w:val="00952B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6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7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2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89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2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248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67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2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57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969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837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871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1647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0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.strudwick@uos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03D42-14E5-4195-B703-D44359F05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F9F198FB</Template>
  <TotalTime>1</TotalTime>
  <Pages>1</Pages>
  <Words>127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Buckinghamshire Hospitals NHS Trust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Strudwick</dc:creator>
  <cp:lastModifiedBy>Ruth Strudwick</cp:lastModifiedBy>
  <cp:revision>2</cp:revision>
  <cp:lastPrinted>2008-06-17T11:07:00Z</cp:lastPrinted>
  <dcterms:created xsi:type="dcterms:W3CDTF">2017-01-12T10:29:00Z</dcterms:created>
  <dcterms:modified xsi:type="dcterms:W3CDTF">2017-01-12T10:29:00Z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